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3150" w14:textId="77777777" w:rsidR="00515387" w:rsidRDefault="00515387" w:rsidP="005153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Nicholas GODMAN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fl.1468)</w:t>
      </w:r>
    </w:p>
    <w:p w14:paraId="0E488988" w14:textId="77777777" w:rsidR="00515387" w:rsidRDefault="00515387" w:rsidP="005153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Clerk.</w:t>
      </w:r>
    </w:p>
    <w:p w14:paraId="0FD0D41E" w14:textId="77777777" w:rsidR="00515387" w:rsidRDefault="00515387" w:rsidP="005153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662EBB" w14:textId="77777777" w:rsidR="00515387" w:rsidRDefault="00515387" w:rsidP="005153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1B9FBD" w14:textId="77777777" w:rsidR="00515387" w:rsidRDefault="00515387" w:rsidP="005153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1468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debt against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Lereby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York, baker(q.v.), John</w:t>
      </w:r>
    </w:p>
    <w:p w14:paraId="7ECBED66" w14:textId="77777777" w:rsidR="00515387" w:rsidRDefault="00515387" w:rsidP="005153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Elynson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York, mariner(q.v.), John Denney of York,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</w:t>
      </w:r>
    </w:p>
    <w:p w14:paraId="705F56CA" w14:textId="77777777" w:rsidR="00515387" w:rsidRDefault="00515387" w:rsidP="005153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John Couper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Castley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14918397" w14:textId="77777777" w:rsidR="00515387" w:rsidRDefault="00515387" w:rsidP="005153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7C60C6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https://waalt.uh.edu/index.php/CP40/826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D71E33E" w14:textId="77777777" w:rsidR="00515387" w:rsidRDefault="00515387" w:rsidP="005153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277B86" w14:textId="77777777" w:rsidR="00515387" w:rsidRDefault="00515387" w:rsidP="005153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BA676B" w14:textId="77777777" w:rsidR="00515387" w:rsidRDefault="00515387" w:rsidP="005153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May 2022</w:t>
      </w:r>
    </w:p>
    <w:p w14:paraId="15FF26B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07B2B" w14:textId="77777777" w:rsidR="00515387" w:rsidRDefault="00515387" w:rsidP="009139A6">
      <w:r>
        <w:separator/>
      </w:r>
    </w:p>
  </w:endnote>
  <w:endnote w:type="continuationSeparator" w:id="0">
    <w:p w14:paraId="41AB21EA" w14:textId="77777777" w:rsidR="00515387" w:rsidRDefault="0051538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DDF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0D5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0B5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1F08" w14:textId="77777777" w:rsidR="00515387" w:rsidRDefault="00515387" w:rsidP="009139A6">
      <w:r>
        <w:separator/>
      </w:r>
    </w:p>
  </w:footnote>
  <w:footnote w:type="continuationSeparator" w:id="0">
    <w:p w14:paraId="248D31B3" w14:textId="77777777" w:rsidR="00515387" w:rsidRDefault="0051538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1C2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C11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34E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87"/>
    <w:rsid w:val="000666E0"/>
    <w:rsid w:val="002510B7"/>
    <w:rsid w:val="0051538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518C4"/>
  <w15:chartTrackingRefBased/>
  <w15:docId w15:val="{EEC22C91-7030-478E-81AF-086CEBA4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5153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2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2022-05-29T10:12:00Z</dcterms:created>
  <dcterms:modified xsi:type="dcterms:W3CDTF">2022-05-29T10:12:00Z</dcterms:modified>
</cp:coreProperties>
</file>