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3" w:rsidRDefault="00BA17A3" w:rsidP="00BA17A3">
      <w:pPr>
        <w:pStyle w:val="NoSpacing"/>
      </w:pPr>
      <w:r>
        <w:rPr>
          <w:u w:val="single"/>
        </w:rPr>
        <w:t>John GODRYCHE</w:t>
      </w:r>
      <w:r>
        <w:t xml:space="preserve">      (fl.1488)</w:t>
      </w:r>
    </w:p>
    <w:p w:rsidR="00BA17A3" w:rsidRDefault="00BA17A3" w:rsidP="00BA17A3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BA17A3" w:rsidRDefault="00BA17A3" w:rsidP="00BA17A3">
      <w:pPr>
        <w:pStyle w:val="NoSpacing"/>
      </w:pPr>
    </w:p>
    <w:p w:rsidR="00BA17A3" w:rsidRDefault="00BA17A3" w:rsidP="00BA17A3">
      <w:pPr>
        <w:pStyle w:val="NoSpacing"/>
      </w:pPr>
    </w:p>
    <w:p w:rsidR="00BA17A3" w:rsidRDefault="00BA17A3" w:rsidP="00BA17A3">
      <w:pPr>
        <w:pStyle w:val="NoSpacing"/>
      </w:pPr>
      <w:r>
        <w:tab/>
        <w:t>1488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p.207)</w:t>
      </w:r>
    </w:p>
    <w:p w:rsidR="00BA17A3" w:rsidRDefault="00BA17A3" w:rsidP="00BA17A3">
      <w:pPr>
        <w:pStyle w:val="NoSpacing"/>
      </w:pPr>
    </w:p>
    <w:p w:rsidR="00BA17A3" w:rsidRDefault="00BA17A3" w:rsidP="00BA17A3">
      <w:pPr>
        <w:pStyle w:val="NoSpacing"/>
      </w:pPr>
    </w:p>
    <w:p w:rsidR="00E47068" w:rsidRPr="00C009D8" w:rsidRDefault="00BA17A3" w:rsidP="00BA17A3">
      <w:pPr>
        <w:pStyle w:val="NoSpacing"/>
      </w:pPr>
      <w:r>
        <w:t>6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A3" w:rsidRDefault="00BA17A3" w:rsidP="00920DE3">
      <w:pPr>
        <w:spacing w:after="0" w:line="240" w:lineRule="auto"/>
      </w:pPr>
      <w:r>
        <w:separator/>
      </w:r>
    </w:p>
  </w:endnote>
  <w:endnote w:type="continuationSeparator" w:id="0">
    <w:p w:rsidR="00BA17A3" w:rsidRDefault="00BA17A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A3" w:rsidRDefault="00BA17A3" w:rsidP="00920DE3">
      <w:pPr>
        <w:spacing w:after="0" w:line="240" w:lineRule="auto"/>
      </w:pPr>
      <w:r>
        <w:separator/>
      </w:r>
    </w:p>
  </w:footnote>
  <w:footnote w:type="continuationSeparator" w:id="0">
    <w:p w:rsidR="00BA17A3" w:rsidRDefault="00BA17A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A3"/>
    <w:rsid w:val="00120749"/>
    <w:rsid w:val="00624CAE"/>
    <w:rsid w:val="00920DE3"/>
    <w:rsid w:val="00BA17A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2014-05-11T18:44:00Z</dcterms:created>
  <dcterms:modified xsi:type="dcterms:W3CDTF">2014-05-11T18:44:00Z</dcterms:modified>
</cp:coreProperties>
</file>