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6E61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Walter GODWYN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6BDA64B0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3455B1E5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6965EB4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1BC084A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0596E41D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08B9EF3A" w14:textId="77777777" w:rsidR="00340924" w:rsidRDefault="00340924" w:rsidP="00340924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601B2A82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D3A9E0A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1CCD8CD3" w14:textId="77777777" w:rsidR="00340924" w:rsidRDefault="00340924" w:rsidP="00340924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16 July 2022</w:t>
      </w:r>
    </w:p>
    <w:p w14:paraId="3FC1DC5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B2DC" w14:textId="77777777" w:rsidR="00340924" w:rsidRDefault="00340924" w:rsidP="009139A6">
      <w:r>
        <w:separator/>
      </w:r>
    </w:p>
  </w:endnote>
  <w:endnote w:type="continuationSeparator" w:id="0">
    <w:p w14:paraId="3C3EEB58" w14:textId="77777777" w:rsidR="00340924" w:rsidRDefault="0034092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A7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846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7CD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F974" w14:textId="77777777" w:rsidR="00340924" w:rsidRDefault="00340924" w:rsidP="009139A6">
      <w:r>
        <w:separator/>
      </w:r>
    </w:p>
  </w:footnote>
  <w:footnote w:type="continuationSeparator" w:id="0">
    <w:p w14:paraId="6B3D3FA5" w14:textId="77777777" w:rsidR="00340924" w:rsidRDefault="0034092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6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A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347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4"/>
    <w:rsid w:val="000666E0"/>
    <w:rsid w:val="002510B7"/>
    <w:rsid w:val="0034092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14B2"/>
  <w15:chartTrackingRefBased/>
  <w15:docId w15:val="{0CB9BB5C-FA1C-4CDA-AA2C-FD9B6ACD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2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2022-09-07T18:49:00Z</dcterms:created>
  <dcterms:modified xsi:type="dcterms:W3CDTF">2022-09-07T18:50:00Z</dcterms:modified>
</cp:coreProperties>
</file>