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80DA" w14:textId="77777777" w:rsidR="00252C3A" w:rsidRDefault="00252C3A" w:rsidP="00252C3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Richard GODYNCHE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4D1EF91F" w14:textId="77777777" w:rsidR="00252C3A" w:rsidRDefault="00252C3A" w:rsidP="00252C3A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3847F081" w14:textId="77777777" w:rsidR="00252C3A" w:rsidRDefault="00252C3A" w:rsidP="00252C3A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3AE26153" w14:textId="77777777" w:rsidR="00252C3A" w:rsidRDefault="00252C3A" w:rsidP="00252C3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4 Nov.1484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Leighton Buzzard,</w:t>
      </w:r>
    </w:p>
    <w:p w14:paraId="19BC8C8A" w14:textId="77777777" w:rsidR="00252C3A" w:rsidRDefault="00252C3A" w:rsidP="00252C3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Bedfordshire, 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John </w:t>
      </w:r>
      <w:proofErr w:type="spellStart"/>
      <w:r>
        <w:rPr>
          <w:rFonts w:eastAsia="Times New Roman" w:cs="Times New Roman"/>
          <w:szCs w:val="24"/>
        </w:rPr>
        <w:t>Tyringham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7168465F" w14:textId="77777777" w:rsidR="00252C3A" w:rsidRDefault="00252C3A" w:rsidP="00252C3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860AC36" w14:textId="77777777" w:rsidR="00252C3A" w:rsidRDefault="00252C3A" w:rsidP="00252C3A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pp.132-3)</w:t>
      </w:r>
    </w:p>
    <w:p w14:paraId="3FBB7DA4" w14:textId="77777777" w:rsidR="00252C3A" w:rsidRDefault="00252C3A" w:rsidP="00252C3A">
      <w:pPr>
        <w:pStyle w:val="NoSpacing"/>
        <w:rPr>
          <w:rFonts w:eastAsia="Times New Roman" w:cs="Times New Roman"/>
          <w:szCs w:val="24"/>
        </w:rPr>
      </w:pPr>
    </w:p>
    <w:p w14:paraId="16CFD73F" w14:textId="77777777" w:rsidR="00252C3A" w:rsidRDefault="00252C3A" w:rsidP="00252C3A">
      <w:pPr>
        <w:pStyle w:val="NoSpacing"/>
        <w:rPr>
          <w:rFonts w:eastAsia="Times New Roman" w:cs="Times New Roman"/>
          <w:szCs w:val="24"/>
        </w:rPr>
      </w:pPr>
    </w:p>
    <w:p w14:paraId="3E81371F" w14:textId="77777777" w:rsidR="00252C3A" w:rsidRDefault="00252C3A" w:rsidP="00252C3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 October 2023</w:t>
      </w:r>
    </w:p>
    <w:p w14:paraId="36BC4B3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7F0A" w14:textId="77777777" w:rsidR="00252C3A" w:rsidRDefault="00252C3A" w:rsidP="009139A6">
      <w:r>
        <w:separator/>
      </w:r>
    </w:p>
  </w:endnote>
  <w:endnote w:type="continuationSeparator" w:id="0">
    <w:p w14:paraId="4DBF008D" w14:textId="77777777" w:rsidR="00252C3A" w:rsidRDefault="00252C3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A2E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BCE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8F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CA8D" w14:textId="77777777" w:rsidR="00252C3A" w:rsidRDefault="00252C3A" w:rsidP="009139A6">
      <w:r>
        <w:separator/>
      </w:r>
    </w:p>
  </w:footnote>
  <w:footnote w:type="continuationSeparator" w:id="0">
    <w:p w14:paraId="26076E96" w14:textId="77777777" w:rsidR="00252C3A" w:rsidRDefault="00252C3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EC2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D9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50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3A"/>
    <w:rsid w:val="000666E0"/>
    <w:rsid w:val="002510B7"/>
    <w:rsid w:val="00252C3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2DE6"/>
  <w15:chartTrackingRefBased/>
  <w15:docId w15:val="{D99ABD12-BFA2-42FD-A67D-A78E5B16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2023-10-10T20:20:00Z</dcterms:created>
  <dcterms:modified xsi:type="dcterms:W3CDTF">2023-10-10T20:20:00Z</dcterms:modified>
</cp:coreProperties>
</file>