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753" w:rsidRDefault="00105753" w:rsidP="00105753">
      <w:pPr>
        <w:pStyle w:val="NoSpacing"/>
      </w:pPr>
      <w:r>
        <w:rPr>
          <w:u w:val="single"/>
        </w:rPr>
        <w:t>John GRAY</w:t>
      </w:r>
      <w:r>
        <w:t xml:space="preserve">     (fl.1509-10)</w:t>
      </w:r>
    </w:p>
    <w:p w:rsidR="00105753" w:rsidRDefault="00105753" w:rsidP="00105753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Brookland</w:t>
      </w:r>
      <w:proofErr w:type="spellEnd"/>
      <w:r>
        <w:t>, Kent.</w:t>
      </w:r>
    </w:p>
    <w:p w:rsidR="00105753" w:rsidRDefault="00105753" w:rsidP="00105753">
      <w:pPr>
        <w:pStyle w:val="NoSpacing"/>
      </w:pPr>
    </w:p>
    <w:p w:rsidR="00105753" w:rsidRDefault="00105753" w:rsidP="00105753">
      <w:pPr>
        <w:pStyle w:val="NoSpacing"/>
      </w:pPr>
    </w:p>
    <w:p w:rsidR="00105753" w:rsidRDefault="00105753" w:rsidP="00105753">
      <w:pPr>
        <w:pStyle w:val="NoSpacing"/>
      </w:pPr>
      <w:r>
        <w:t xml:space="preserve">       1509-10</w:t>
      </w:r>
      <w:r>
        <w:tab/>
        <w:t>He made his Will.   (</w:t>
      </w:r>
      <w:proofErr w:type="spellStart"/>
      <w:r>
        <w:t>Plomer</w:t>
      </w:r>
      <w:proofErr w:type="spellEnd"/>
      <w:r>
        <w:t xml:space="preserve"> p.215)</w:t>
      </w:r>
    </w:p>
    <w:p w:rsidR="00105753" w:rsidRDefault="00105753" w:rsidP="00105753">
      <w:pPr>
        <w:pStyle w:val="NoSpacing"/>
      </w:pPr>
    </w:p>
    <w:p w:rsidR="00105753" w:rsidRDefault="00105753" w:rsidP="00105753">
      <w:pPr>
        <w:pStyle w:val="NoSpacing"/>
      </w:pPr>
    </w:p>
    <w:p w:rsidR="00105753" w:rsidRDefault="00105753" w:rsidP="00105753">
      <w:pPr>
        <w:pStyle w:val="NoSpacing"/>
      </w:pPr>
    </w:p>
    <w:p w:rsidR="00E47068" w:rsidRPr="00C009D8" w:rsidRDefault="00105753" w:rsidP="00105753">
      <w:pPr>
        <w:pStyle w:val="NoSpacing"/>
      </w:pPr>
      <w:r>
        <w:t>1 July 2014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753" w:rsidRDefault="00105753" w:rsidP="00920DE3">
      <w:pPr>
        <w:spacing w:after="0" w:line="240" w:lineRule="auto"/>
      </w:pPr>
      <w:r>
        <w:separator/>
      </w:r>
    </w:p>
  </w:endnote>
  <w:endnote w:type="continuationSeparator" w:id="0">
    <w:p w:rsidR="00105753" w:rsidRDefault="00105753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753" w:rsidRDefault="00105753" w:rsidP="00920DE3">
      <w:pPr>
        <w:spacing w:after="0" w:line="240" w:lineRule="auto"/>
      </w:pPr>
      <w:r>
        <w:separator/>
      </w:r>
    </w:p>
  </w:footnote>
  <w:footnote w:type="continuationSeparator" w:id="0">
    <w:p w:rsidR="00105753" w:rsidRDefault="00105753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753"/>
    <w:rsid w:val="00105753"/>
    <w:rsid w:val="0012074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2014-07-12T19:55:00Z</dcterms:created>
  <dcterms:modified xsi:type="dcterms:W3CDTF">2014-07-12T19:55:00Z</dcterms:modified>
</cp:coreProperties>
</file>