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C1" w:rsidRDefault="00076DC1" w:rsidP="00076DC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u w:val="single"/>
        </w:rPr>
        <w:t>John GRAY</w:t>
      </w:r>
      <w:r>
        <w:rPr>
          <w:rFonts w:ascii="Times New Roman"/>
          <w:sz w:val="24"/>
          <w:szCs w:val="24"/>
        </w:rPr>
        <w:t xml:space="preserve">      (fl.1447)</w:t>
      </w:r>
    </w:p>
    <w:p w:rsidR="00076DC1" w:rsidRDefault="00076DC1" w:rsidP="00076DC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sz w:val="24"/>
          <w:szCs w:val="24"/>
        </w:rPr>
        <w:t>of</w:t>
      </w:r>
      <w:proofErr w:type="gramEnd"/>
      <w:r>
        <w:rPr>
          <w:rFonts w:ascii="Times New Roman"/>
          <w:sz w:val="24"/>
          <w:szCs w:val="24"/>
        </w:rPr>
        <w:t xml:space="preserve"> York. </w:t>
      </w:r>
      <w:proofErr w:type="spellStart"/>
      <w:proofErr w:type="gramStart"/>
      <w:r>
        <w:rPr>
          <w:rFonts w:ascii="Times New Roman"/>
          <w:sz w:val="24"/>
          <w:szCs w:val="24"/>
        </w:rPr>
        <w:t>Scriptor</w:t>
      </w:r>
      <w:proofErr w:type="spellEnd"/>
      <w:r>
        <w:rPr>
          <w:rFonts w:ascii="Times New Roman"/>
          <w:sz w:val="24"/>
          <w:szCs w:val="24"/>
        </w:rPr>
        <w:t>.</w:t>
      </w:r>
      <w:proofErr w:type="gramEnd"/>
    </w:p>
    <w:p w:rsidR="00076DC1" w:rsidRDefault="00076DC1" w:rsidP="00076DC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076DC1" w:rsidRDefault="00076DC1" w:rsidP="00076DC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076DC1" w:rsidRDefault="00076DC1" w:rsidP="00076DC1">
      <w:pPr>
        <w:pStyle w:val="Body"/>
        <w:ind w:left="7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1447    He became a Freeman by redemption.   (R.F.Y. p.167)</w:t>
      </w:r>
    </w:p>
    <w:p w:rsidR="00076DC1" w:rsidRDefault="00076DC1" w:rsidP="00076DC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076DC1" w:rsidRDefault="00076DC1" w:rsidP="00076DC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E47068" w:rsidRPr="00C009D8" w:rsidRDefault="00076DC1" w:rsidP="00076DC1">
      <w:pPr>
        <w:pStyle w:val="NoSpacing"/>
      </w:pPr>
      <w:r>
        <w:t>4 November 2013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DC1" w:rsidRDefault="00076DC1" w:rsidP="00920DE3">
      <w:pPr>
        <w:spacing w:after="0" w:line="240" w:lineRule="auto"/>
      </w:pPr>
      <w:r>
        <w:separator/>
      </w:r>
    </w:p>
  </w:endnote>
  <w:endnote w:type="continuationSeparator" w:id="0">
    <w:p w:rsidR="00076DC1" w:rsidRDefault="00076DC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DC1" w:rsidRDefault="00076DC1" w:rsidP="00920DE3">
      <w:pPr>
        <w:spacing w:after="0" w:line="240" w:lineRule="auto"/>
      </w:pPr>
      <w:r>
        <w:separator/>
      </w:r>
    </w:p>
  </w:footnote>
  <w:footnote w:type="continuationSeparator" w:id="0">
    <w:p w:rsidR="00076DC1" w:rsidRDefault="00076DC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C1"/>
    <w:rsid w:val="00076DC1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076DC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076DC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2014-01-14T21:02:00Z</dcterms:created>
  <dcterms:modified xsi:type="dcterms:W3CDTF">2014-01-14T21:03:00Z</dcterms:modified>
</cp:coreProperties>
</file>