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6C" w:rsidRPr="00DB2A86" w:rsidRDefault="00274E6C" w:rsidP="00274E6C">
      <w:pPr>
        <w:pStyle w:val="NoSpacing"/>
      </w:pPr>
      <w:r w:rsidRPr="00DB2A86">
        <w:rPr>
          <w:u w:val="single"/>
        </w:rPr>
        <w:t>Ralph GRAY</w:t>
      </w:r>
      <w:r w:rsidRPr="00DB2A86">
        <w:t xml:space="preserve"> </w:t>
      </w:r>
      <w:proofErr w:type="gramStart"/>
      <w:r w:rsidRPr="00DB2A86">
        <w:t xml:space="preserve">   (</w:t>
      </w:r>
      <w:proofErr w:type="gramEnd"/>
      <w:r w:rsidRPr="00DB2A86">
        <w:t>d.1477)</w:t>
      </w:r>
    </w:p>
    <w:p w:rsidR="00274E6C" w:rsidRPr="00DB2A86" w:rsidRDefault="00274E6C" w:rsidP="00274E6C">
      <w:pPr>
        <w:pStyle w:val="NoSpacing"/>
      </w:pPr>
      <w:r w:rsidRPr="00DB2A86">
        <w:t xml:space="preserve">of Barton in </w:t>
      </w:r>
      <w:proofErr w:type="spellStart"/>
      <w:r w:rsidRPr="00DB2A86">
        <w:t>Rydale</w:t>
      </w:r>
      <w:proofErr w:type="spellEnd"/>
      <w:r w:rsidRPr="00DB2A86">
        <w:t>, North Riding of Yorkshire.</w:t>
      </w:r>
    </w:p>
    <w:p w:rsidR="00274E6C" w:rsidRPr="00DB2A86" w:rsidRDefault="00274E6C" w:rsidP="00274E6C">
      <w:pPr>
        <w:pStyle w:val="NoSpacing"/>
      </w:pPr>
    </w:p>
    <w:p w:rsidR="00274E6C" w:rsidRPr="00DB2A86" w:rsidRDefault="00274E6C" w:rsidP="00274E6C">
      <w:pPr>
        <w:pStyle w:val="NoSpacing"/>
      </w:pPr>
    </w:p>
    <w:p w:rsidR="00274E6C" w:rsidRPr="00DB2A86" w:rsidRDefault="00274E6C" w:rsidP="00274E6C">
      <w:pPr>
        <w:pStyle w:val="NoSpacing"/>
      </w:pPr>
      <w:r w:rsidRPr="00DB2A86">
        <w:t>23 Jul.1477</w:t>
      </w:r>
      <w:r w:rsidRPr="00DB2A86">
        <w:tab/>
        <w:t>He made his Will.  (W.Y.R. p.73)</w:t>
      </w:r>
    </w:p>
    <w:p w:rsidR="00274E6C" w:rsidRPr="00DB2A86" w:rsidRDefault="00274E6C" w:rsidP="00274E6C">
      <w:pPr>
        <w:pStyle w:val="NoSpacing"/>
      </w:pPr>
      <w:r w:rsidRPr="00DB2A86">
        <w:t xml:space="preserve">  4 Nov.</w:t>
      </w:r>
      <w:r w:rsidRPr="00DB2A86">
        <w:tab/>
        <w:t>Probate of his Will.  (ibid.)</w:t>
      </w:r>
    </w:p>
    <w:p w:rsidR="00274E6C" w:rsidRPr="00DB2A86" w:rsidRDefault="00274E6C" w:rsidP="00274E6C">
      <w:pPr>
        <w:pStyle w:val="NoSpacing"/>
      </w:pPr>
    </w:p>
    <w:p w:rsidR="00274E6C" w:rsidRPr="00DB2A86" w:rsidRDefault="00274E6C" w:rsidP="00274E6C">
      <w:pPr>
        <w:pStyle w:val="NoSpacing"/>
      </w:pPr>
    </w:p>
    <w:p w:rsidR="00274E6C" w:rsidRPr="00DB2A86" w:rsidRDefault="00274E6C" w:rsidP="00274E6C">
      <w:pPr>
        <w:pStyle w:val="NoSpacing"/>
      </w:pPr>
      <w:r w:rsidRPr="00DB2A86">
        <w:t>20 September 2017</w:t>
      </w:r>
    </w:p>
    <w:p w:rsidR="006B2F86" w:rsidRPr="00E71FC3" w:rsidRDefault="00274E6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E6C" w:rsidRDefault="00274E6C" w:rsidP="00E71FC3">
      <w:pPr>
        <w:spacing w:after="0" w:line="240" w:lineRule="auto"/>
      </w:pPr>
      <w:r>
        <w:separator/>
      </w:r>
    </w:p>
  </w:endnote>
  <w:endnote w:type="continuationSeparator" w:id="0">
    <w:p w:rsidR="00274E6C" w:rsidRDefault="00274E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E6C" w:rsidRDefault="00274E6C" w:rsidP="00E71FC3">
      <w:pPr>
        <w:spacing w:after="0" w:line="240" w:lineRule="auto"/>
      </w:pPr>
      <w:r>
        <w:separator/>
      </w:r>
    </w:p>
  </w:footnote>
  <w:footnote w:type="continuationSeparator" w:id="0">
    <w:p w:rsidR="00274E6C" w:rsidRDefault="00274E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6C"/>
    <w:rsid w:val="001A7C09"/>
    <w:rsid w:val="00274E6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9460A-471F-49C3-AA26-25C97DF1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2017-09-23T19:40:00Z</dcterms:created>
  <dcterms:modified xsi:type="dcterms:W3CDTF">2017-09-23T19:41:00Z</dcterms:modified>
</cp:coreProperties>
</file>