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ED" w:rsidRDefault="006D39ED" w:rsidP="006D3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GRAY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6D39ED" w:rsidRDefault="006D39ED" w:rsidP="006D3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39ED" w:rsidRDefault="006D39ED" w:rsidP="006D3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39ED" w:rsidRDefault="006D39ED" w:rsidP="006D3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Dec.1432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Northallerton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39ED" w:rsidRDefault="006D39ED" w:rsidP="006D3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 Riding of Yorkshire, into land of the late John Mowbray, 2</w:t>
      </w:r>
      <w:r w:rsidRPr="00AF0C6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</w:t>
      </w:r>
    </w:p>
    <w:p w:rsidR="006D39ED" w:rsidRDefault="006D39ED" w:rsidP="006D3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Norfolk(q.v.).</w:t>
      </w:r>
    </w:p>
    <w:p w:rsidR="006D39ED" w:rsidRDefault="006D39ED" w:rsidP="006D3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24-101)</w:t>
      </w:r>
    </w:p>
    <w:p w:rsidR="006D39ED" w:rsidRDefault="006D39ED" w:rsidP="006D3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39ED" w:rsidRDefault="006D39ED" w:rsidP="006D3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6D39ED" w:rsidRDefault="006D39ED" w:rsidP="006D39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May 2016</w:t>
      </w:r>
      <w:bookmarkStart w:id="0" w:name="_GoBack"/>
      <w:bookmarkEnd w:id="0"/>
    </w:p>
    <w:sectPr w:rsidR="006B2F86" w:rsidRPr="006D39E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ED" w:rsidRDefault="006D39ED" w:rsidP="00E71FC3">
      <w:pPr>
        <w:spacing w:after="0" w:line="240" w:lineRule="auto"/>
      </w:pPr>
      <w:r>
        <w:separator/>
      </w:r>
    </w:p>
  </w:endnote>
  <w:endnote w:type="continuationSeparator" w:id="0">
    <w:p w:rsidR="006D39ED" w:rsidRDefault="006D39E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ED" w:rsidRDefault="006D39ED" w:rsidP="00E71FC3">
      <w:pPr>
        <w:spacing w:after="0" w:line="240" w:lineRule="auto"/>
      </w:pPr>
      <w:r>
        <w:separator/>
      </w:r>
    </w:p>
  </w:footnote>
  <w:footnote w:type="continuationSeparator" w:id="0">
    <w:p w:rsidR="006D39ED" w:rsidRDefault="006D39E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ED"/>
    <w:rsid w:val="006D39E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7807"/>
  <w15:chartTrackingRefBased/>
  <w15:docId w15:val="{D1F393A8-0BB6-42A9-A970-C36BB04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2016-05-05T21:18:00Z</dcterms:created>
  <dcterms:modified xsi:type="dcterms:W3CDTF">2016-05-05T21:19:00Z</dcterms:modified>
</cp:coreProperties>
</file>