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6C294A" w14:textId="77777777" w:rsidR="005F5558" w:rsidRDefault="005F5558" w:rsidP="005F55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Thomas GRAY</w:t>
      </w:r>
      <w:r>
        <w:rPr>
          <w:rFonts w:ascii="Times New Roman" w:hAnsi="Times New Roman" w:cs="Times New Roman"/>
        </w:rPr>
        <w:t xml:space="preserve"> 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fl.1484)</w:t>
      </w:r>
    </w:p>
    <w:p w14:paraId="7578FE54" w14:textId="77777777" w:rsidR="005F5558" w:rsidRDefault="005F5558" w:rsidP="005F55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 London. Gentleman.</w:t>
      </w:r>
    </w:p>
    <w:p w14:paraId="3DC1E5C9" w14:textId="77777777" w:rsidR="005F5558" w:rsidRDefault="005F5558" w:rsidP="005F5558">
      <w:pPr>
        <w:rPr>
          <w:rFonts w:ascii="Times New Roman" w:hAnsi="Times New Roman" w:cs="Times New Roman"/>
        </w:rPr>
      </w:pPr>
    </w:p>
    <w:p w14:paraId="529920DE" w14:textId="77777777" w:rsidR="005F5558" w:rsidRDefault="005F5558" w:rsidP="005F5558">
      <w:pPr>
        <w:rPr>
          <w:rFonts w:ascii="Times New Roman" w:hAnsi="Times New Roman" w:cs="Times New Roman"/>
        </w:rPr>
      </w:pPr>
    </w:p>
    <w:p w14:paraId="578EBE1D" w14:textId="77777777" w:rsidR="005F5558" w:rsidRDefault="005F5558" w:rsidP="005F55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 xml:space="preserve">John Walter(q.v.) brought a plaint of trespass and assault against him, </w:t>
      </w:r>
    </w:p>
    <w:p w14:paraId="1A2033BB" w14:textId="77777777" w:rsidR="005F5558" w:rsidRDefault="005F5558" w:rsidP="005F55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Thomas </w:t>
      </w:r>
      <w:proofErr w:type="spellStart"/>
      <w:r>
        <w:rPr>
          <w:rFonts w:ascii="Times New Roman" w:hAnsi="Times New Roman" w:cs="Times New Roman"/>
        </w:rPr>
        <w:t>Rawlet</w:t>
      </w:r>
      <w:proofErr w:type="spellEnd"/>
      <w:r>
        <w:rPr>
          <w:rFonts w:ascii="Times New Roman" w:hAnsi="Times New Roman" w:cs="Times New Roman"/>
        </w:rPr>
        <w:t xml:space="preserve"> of London, yeoman(q.v.), William Percy</w:t>
      </w:r>
    </w:p>
    <w:p w14:paraId="606D5490" w14:textId="77777777" w:rsidR="005F5558" w:rsidRDefault="005F5558" w:rsidP="005F55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of London, yeoman(q.v.), and Alice </w:t>
      </w:r>
      <w:proofErr w:type="spellStart"/>
      <w:r>
        <w:rPr>
          <w:rFonts w:ascii="Times New Roman" w:hAnsi="Times New Roman" w:cs="Times New Roman"/>
        </w:rPr>
        <w:t>Netherwode</w:t>
      </w:r>
      <w:proofErr w:type="spellEnd"/>
      <w:r>
        <w:rPr>
          <w:rFonts w:ascii="Times New Roman" w:hAnsi="Times New Roman" w:cs="Times New Roman"/>
        </w:rPr>
        <w:t xml:space="preserve"> of London, widow(q.v.).</w:t>
      </w:r>
    </w:p>
    <w:p w14:paraId="5D520B07" w14:textId="77777777" w:rsidR="005F5558" w:rsidRDefault="005F5558" w:rsidP="005F55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hyperlink r:id="rId6" w:history="1">
        <w:r w:rsidRPr="001248B7">
          <w:rPr>
            <w:rStyle w:val="Hyperlink"/>
            <w:rFonts w:ascii="Times New Roman" w:hAnsi="Times New Roman" w:cs="Times New Roman"/>
          </w:rPr>
          <w:t>http://aalt.law.uh.edu/Indices/CP40Indices/CP40no888Pl.htm</w:t>
        </w:r>
      </w:hyperlink>
      <w:r>
        <w:rPr>
          <w:rFonts w:ascii="Times New Roman" w:hAnsi="Times New Roman" w:cs="Times New Roman"/>
        </w:rPr>
        <w:t>)</w:t>
      </w:r>
    </w:p>
    <w:p w14:paraId="2F7DE8E8" w14:textId="77777777" w:rsidR="005F5558" w:rsidRDefault="005F5558" w:rsidP="005F5558">
      <w:pPr>
        <w:rPr>
          <w:rFonts w:ascii="Times New Roman" w:hAnsi="Times New Roman" w:cs="Times New Roman"/>
        </w:rPr>
      </w:pPr>
    </w:p>
    <w:p w14:paraId="0C5CCC33" w14:textId="77777777" w:rsidR="005F5558" w:rsidRDefault="005F5558" w:rsidP="005F5558">
      <w:pPr>
        <w:rPr>
          <w:rFonts w:ascii="Times New Roman" w:hAnsi="Times New Roman" w:cs="Times New Roman"/>
        </w:rPr>
      </w:pPr>
    </w:p>
    <w:p w14:paraId="5F1271AE" w14:textId="77777777" w:rsidR="005F5558" w:rsidRDefault="005F5558" w:rsidP="005F55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 March 2019</w:t>
      </w:r>
    </w:p>
    <w:p w14:paraId="63DD5EF2" w14:textId="77777777" w:rsidR="006B2F86" w:rsidRPr="00E71FC3" w:rsidRDefault="005F5558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CA0D6F" w14:textId="77777777" w:rsidR="005F5558" w:rsidRDefault="005F5558" w:rsidP="00E71FC3">
      <w:r>
        <w:separator/>
      </w:r>
    </w:p>
  </w:endnote>
  <w:endnote w:type="continuationSeparator" w:id="0">
    <w:p w14:paraId="395DF842" w14:textId="77777777" w:rsidR="005F5558" w:rsidRDefault="005F5558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1DC9F9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9044CD" w14:textId="77777777" w:rsidR="005F5558" w:rsidRDefault="005F5558" w:rsidP="00E71FC3">
      <w:r>
        <w:separator/>
      </w:r>
    </w:p>
  </w:footnote>
  <w:footnote w:type="continuationSeparator" w:id="0">
    <w:p w14:paraId="50F806E1" w14:textId="77777777" w:rsidR="005F5558" w:rsidRDefault="005F5558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558"/>
    <w:rsid w:val="001A7C09"/>
    <w:rsid w:val="00577BD5"/>
    <w:rsid w:val="005F5558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8DB88"/>
  <w15:chartTrackingRefBased/>
  <w15:docId w15:val="{044E69E2-245B-4962-A359-9AAAE486D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F5558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nhideWhenUsed/>
    <w:rsid w:val="005F55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8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2019-03-22T21:06:00Z</dcterms:created>
  <dcterms:modified xsi:type="dcterms:W3CDTF">2019-03-22T21:06:00Z</dcterms:modified>
</cp:coreProperties>
</file>