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08AD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GREY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BFA96B6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777490FE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B480C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7E43A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became apprenticed to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Bedykes</w:t>
      </w:r>
      <w:proofErr w:type="spellEnd"/>
      <w:r>
        <w:rPr>
          <w:rFonts w:ascii="Times New Roman" w:hAnsi="Times New Roman" w:cs="Times New Roman"/>
          <w:sz w:val="24"/>
          <w:szCs w:val="24"/>
        </w:rPr>
        <w:t>, cutler(q.v.).</w:t>
      </w:r>
    </w:p>
    <w:p w14:paraId="393B662E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36CBB5C6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93636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181D2" w14:textId="77777777" w:rsidR="007A0832" w:rsidRDefault="007A0832" w:rsidP="007A08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May 2022</w:t>
      </w:r>
    </w:p>
    <w:p w14:paraId="055D204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A003" w14:textId="77777777" w:rsidR="007A0832" w:rsidRDefault="007A0832" w:rsidP="009139A6">
      <w:r>
        <w:separator/>
      </w:r>
    </w:p>
  </w:endnote>
  <w:endnote w:type="continuationSeparator" w:id="0">
    <w:p w14:paraId="08A4081A" w14:textId="77777777" w:rsidR="007A0832" w:rsidRDefault="007A08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96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B8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8E8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FC23" w14:textId="77777777" w:rsidR="007A0832" w:rsidRDefault="007A0832" w:rsidP="009139A6">
      <w:r>
        <w:separator/>
      </w:r>
    </w:p>
  </w:footnote>
  <w:footnote w:type="continuationSeparator" w:id="0">
    <w:p w14:paraId="07C385F2" w14:textId="77777777" w:rsidR="007A0832" w:rsidRDefault="007A08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41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A5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57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32"/>
    <w:rsid w:val="000666E0"/>
    <w:rsid w:val="002510B7"/>
    <w:rsid w:val="005C130B"/>
    <w:rsid w:val="007A0832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CF7A"/>
  <w15:chartTrackingRefBased/>
  <w15:docId w15:val="{4D544BE1-371B-4F10-939C-BC92D36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2022-05-14T13:37:00Z</dcterms:created>
  <dcterms:modified xsi:type="dcterms:W3CDTF">2022-05-14T13:37:00Z</dcterms:modified>
</cp:coreProperties>
</file>