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9B" w:rsidRDefault="00A4759B" w:rsidP="00A475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Stephen GREY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fl.1432)</w:t>
      </w:r>
    </w:p>
    <w:p w:rsidR="00A4759B" w:rsidRDefault="00A4759B" w:rsidP="00A475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759B" w:rsidRDefault="00A4759B" w:rsidP="00A475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759B" w:rsidRDefault="00A4759B" w:rsidP="00A475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Nov.1432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Newark,</w:t>
      </w:r>
    </w:p>
    <w:p w:rsidR="00A4759B" w:rsidRDefault="00A4759B" w:rsidP="00A475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Nottinghamshire, into the lands of the late 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Karleton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A4759B" w:rsidRDefault="00A4759B" w:rsidP="00A475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24-34)</w:t>
      </w:r>
    </w:p>
    <w:p w:rsidR="00A4759B" w:rsidRDefault="00A4759B" w:rsidP="00A475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759B" w:rsidRDefault="00A4759B" w:rsidP="00A475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2F86" w:rsidRPr="00A4759B" w:rsidRDefault="00A4759B" w:rsidP="00A475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March 2016</w:t>
      </w:r>
      <w:bookmarkStart w:id="0" w:name="_GoBack"/>
      <w:bookmarkEnd w:id="0"/>
    </w:p>
    <w:sectPr w:rsidR="006B2F86" w:rsidRPr="00A4759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59B" w:rsidRDefault="00A4759B" w:rsidP="00E71FC3">
      <w:pPr>
        <w:spacing w:after="0" w:line="240" w:lineRule="auto"/>
      </w:pPr>
      <w:r>
        <w:separator/>
      </w:r>
    </w:p>
  </w:endnote>
  <w:endnote w:type="continuationSeparator" w:id="0">
    <w:p w:rsidR="00A4759B" w:rsidRDefault="00A4759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59B" w:rsidRDefault="00A4759B" w:rsidP="00E71FC3">
      <w:pPr>
        <w:spacing w:after="0" w:line="240" w:lineRule="auto"/>
      </w:pPr>
      <w:r>
        <w:separator/>
      </w:r>
    </w:p>
  </w:footnote>
  <w:footnote w:type="continuationSeparator" w:id="0">
    <w:p w:rsidR="00A4759B" w:rsidRDefault="00A4759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9B"/>
    <w:rsid w:val="00A4759B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89B38"/>
  <w15:chartTrackingRefBased/>
  <w15:docId w15:val="{68C1EF67-6FE3-4982-9B75-13167C7D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2016-03-04T20:14:00Z</dcterms:created>
  <dcterms:modified xsi:type="dcterms:W3CDTF">2016-03-04T20:17:00Z</dcterms:modified>
</cp:coreProperties>
</file>