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F692" w14:textId="77777777" w:rsidR="00BB70F1" w:rsidRDefault="00BB70F1" w:rsidP="00BB70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Stephen GRYBBE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53A40BE" w14:textId="77777777" w:rsidR="00BB70F1" w:rsidRDefault="00BB70F1" w:rsidP="00BB70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Polsloe</w:t>
      </w:r>
      <w:proofErr w:type="spellEnd"/>
      <w:r>
        <w:rPr>
          <w:rFonts w:cs="Times New Roman"/>
          <w:szCs w:val="24"/>
        </w:rPr>
        <w:t>, Essex. Yeoman.</w:t>
      </w:r>
    </w:p>
    <w:p w14:paraId="46D27CAF" w14:textId="77777777" w:rsidR="00BB70F1" w:rsidRDefault="00BB70F1" w:rsidP="00BB70F1">
      <w:pPr>
        <w:pStyle w:val="NoSpacing"/>
        <w:rPr>
          <w:rFonts w:cs="Times New Roman"/>
          <w:szCs w:val="24"/>
        </w:rPr>
      </w:pPr>
    </w:p>
    <w:p w14:paraId="1406203E" w14:textId="77777777" w:rsidR="00BB70F1" w:rsidRDefault="00BB70F1" w:rsidP="00BB70F1">
      <w:pPr>
        <w:pStyle w:val="NoSpacing"/>
        <w:rPr>
          <w:rFonts w:cs="Times New Roman"/>
          <w:szCs w:val="24"/>
        </w:rPr>
      </w:pPr>
    </w:p>
    <w:p w14:paraId="4A0F95C2" w14:textId="77777777" w:rsidR="00BB70F1" w:rsidRDefault="00BB70F1" w:rsidP="00BB70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Isabel, Prioress of </w:t>
      </w:r>
      <w:proofErr w:type="spellStart"/>
      <w:r>
        <w:rPr>
          <w:rFonts w:cs="Times New Roman"/>
          <w:szCs w:val="24"/>
        </w:rPr>
        <w:t>Polsloe</w:t>
      </w:r>
      <w:proofErr w:type="spellEnd"/>
      <w:r>
        <w:rPr>
          <w:rFonts w:cs="Times New Roman"/>
          <w:szCs w:val="24"/>
        </w:rPr>
        <w:t xml:space="preserve">(q.v.), brought a plaint of trespass and </w:t>
      </w:r>
      <w:proofErr w:type="gramStart"/>
      <w:r>
        <w:rPr>
          <w:rFonts w:cs="Times New Roman"/>
          <w:szCs w:val="24"/>
        </w:rPr>
        <w:t>taking</w:t>
      </w:r>
      <w:proofErr w:type="gramEnd"/>
    </w:p>
    <w:p w14:paraId="52F105E6" w14:textId="77777777" w:rsidR="00BB70F1" w:rsidRDefault="00BB70F1" w:rsidP="00BB70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against him.</w:t>
      </w:r>
    </w:p>
    <w:p w14:paraId="037C1AE8" w14:textId="77777777" w:rsidR="00BB70F1" w:rsidRDefault="00BB70F1" w:rsidP="00BB70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4B20DB4C" w14:textId="77777777" w:rsidR="00BB70F1" w:rsidRDefault="00BB70F1" w:rsidP="00BB70F1">
      <w:pPr>
        <w:pStyle w:val="NoSpacing"/>
        <w:rPr>
          <w:rFonts w:cs="Times New Roman"/>
          <w:szCs w:val="24"/>
        </w:rPr>
      </w:pPr>
    </w:p>
    <w:p w14:paraId="4689C21C" w14:textId="77777777" w:rsidR="00BB70F1" w:rsidRDefault="00BB70F1" w:rsidP="00BB70F1">
      <w:pPr>
        <w:pStyle w:val="NoSpacing"/>
        <w:rPr>
          <w:rFonts w:cs="Times New Roman"/>
          <w:szCs w:val="24"/>
        </w:rPr>
      </w:pPr>
    </w:p>
    <w:p w14:paraId="2DE87B4C" w14:textId="77777777" w:rsidR="00BB70F1" w:rsidRDefault="00BB70F1" w:rsidP="00BB70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February 2023</w:t>
      </w:r>
    </w:p>
    <w:p w14:paraId="06D1887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E366" w14:textId="77777777" w:rsidR="00BB70F1" w:rsidRDefault="00BB70F1" w:rsidP="009139A6">
      <w:r>
        <w:separator/>
      </w:r>
    </w:p>
  </w:endnote>
  <w:endnote w:type="continuationSeparator" w:id="0">
    <w:p w14:paraId="19165FDE" w14:textId="77777777" w:rsidR="00BB70F1" w:rsidRDefault="00BB70F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36C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B80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063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1A43" w14:textId="77777777" w:rsidR="00BB70F1" w:rsidRDefault="00BB70F1" w:rsidP="009139A6">
      <w:r>
        <w:separator/>
      </w:r>
    </w:p>
  </w:footnote>
  <w:footnote w:type="continuationSeparator" w:id="0">
    <w:p w14:paraId="48EA58E9" w14:textId="77777777" w:rsidR="00BB70F1" w:rsidRDefault="00BB70F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AC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14B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F7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F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B70F1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F476"/>
  <w15:chartTrackingRefBased/>
  <w15:docId w15:val="{36DBFD7E-C8F2-4A57-9789-16F9AA8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B7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2023-03-21T21:47:00Z</dcterms:created>
  <dcterms:modified xsi:type="dcterms:W3CDTF">2023-03-21T21:48:00Z</dcterms:modified>
</cp:coreProperties>
</file>