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A7F5" w14:textId="77777777" w:rsidR="00FE2EAF" w:rsidRDefault="00FE2EAF" w:rsidP="00FE2EAF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William GRYBBE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339E5F23" w14:textId="77777777" w:rsidR="00FE2EAF" w:rsidRDefault="00FE2EAF" w:rsidP="00FE2EAF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Colyford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Devon. Butcher.</w:t>
      </w:r>
    </w:p>
    <w:p w14:paraId="5DB48260" w14:textId="77777777" w:rsidR="00FE2EAF" w:rsidRDefault="00FE2EAF" w:rsidP="00FE2EAF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0FA93B5" w14:textId="77777777" w:rsidR="00FE2EAF" w:rsidRDefault="00FE2EAF" w:rsidP="00FE2EAF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8018A1A" w14:textId="77777777" w:rsidR="00FE2EAF" w:rsidRDefault="00FE2EAF" w:rsidP="00FE2EAF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Halnath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Mauleverer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 brought a plaint of account as receiver against him</w:t>
      </w:r>
    </w:p>
    <w:p w14:paraId="4E1BF152" w14:textId="77777777" w:rsidR="00FE2EAF" w:rsidRDefault="00FE2EAF" w:rsidP="00FE2EAF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and John Burgh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Bridestowe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(q.v.).</w:t>
      </w:r>
    </w:p>
    <w:p w14:paraId="2105A385" w14:textId="77777777" w:rsidR="00FE2EAF" w:rsidRDefault="00FE2EAF" w:rsidP="00FE2EAF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705ED8CA" w14:textId="77777777" w:rsidR="00FE2EAF" w:rsidRDefault="00FE2EAF" w:rsidP="00FE2EAF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1AFB56C" w14:textId="77777777" w:rsidR="00FE2EAF" w:rsidRDefault="00FE2EAF" w:rsidP="00FE2EAF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4CCFA369" w14:textId="77777777" w:rsidR="00FE2EAF" w:rsidRDefault="00FE2EAF" w:rsidP="00FE2EAF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13 November 2021</w:t>
      </w:r>
    </w:p>
    <w:p w14:paraId="0823949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05FA" w14:textId="77777777" w:rsidR="00FE2EAF" w:rsidRDefault="00FE2EAF" w:rsidP="009139A6">
      <w:r>
        <w:separator/>
      </w:r>
    </w:p>
  </w:endnote>
  <w:endnote w:type="continuationSeparator" w:id="0">
    <w:p w14:paraId="270CE2D8" w14:textId="77777777" w:rsidR="00FE2EAF" w:rsidRDefault="00FE2EA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73A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089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16D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3479" w14:textId="77777777" w:rsidR="00FE2EAF" w:rsidRDefault="00FE2EAF" w:rsidP="009139A6">
      <w:r>
        <w:separator/>
      </w:r>
    </w:p>
  </w:footnote>
  <w:footnote w:type="continuationSeparator" w:id="0">
    <w:p w14:paraId="4C218B1B" w14:textId="77777777" w:rsidR="00FE2EAF" w:rsidRDefault="00FE2EA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0AA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A91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543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AF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17AC"/>
  <w15:chartTrackingRefBased/>
  <w15:docId w15:val="{39A90435-D31F-4A3E-A27B-A78BA124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E2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2021-12-26T12:35:00Z</dcterms:created>
  <dcterms:modified xsi:type="dcterms:W3CDTF">2021-12-26T12:38:00Z</dcterms:modified>
</cp:coreProperties>
</file>