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542" w:rsidRDefault="003A1542" w:rsidP="003A15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Hugh GRYCE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3A1542" w:rsidRDefault="003A1542" w:rsidP="003A15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London. Goldsmith.</w:t>
      </w:r>
    </w:p>
    <w:p w:rsidR="003A1542" w:rsidRDefault="003A1542" w:rsidP="003A1542">
      <w:pPr>
        <w:rPr>
          <w:rFonts w:ascii="Times New Roman" w:hAnsi="Times New Roman" w:cs="Times New Roman"/>
        </w:rPr>
      </w:pPr>
    </w:p>
    <w:p w:rsidR="003A1542" w:rsidRDefault="003A1542" w:rsidP="003A1542">
      <w:pPr>
        <w:rPr>
          <w:rFonts w:ascii="Times New Roman" w:hAnsi="Times New Roman" w:cs="Times New Roman"/>
        </w:rPr>
      </w:pPr>
    </w:p>
    <w:p w:rsidR="003A1542" w:rsidRDefault="003A1542" w:rsidP="003A15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 made a plaint of debt against William Terry(q.v.) and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John Terry(q.v.),</w:t>
      </w:r>
    </w:p>
    <w:p w:rsidR="003A1542" w:rsidRDefault="003A1542" w:rsidP="003A15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both of Buckingham.</w:t>
      </w:r>
    </w:p>
    <w:p w:rsidR="003A1542" w:rsidRDefault="003A1542" w:rsidP="003A15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(http://aalt.law.uh.edu/Indices/CP40Indices/CP40no888Pl.htm)</w:t>
      </w:r>
    </w:p>
    <w:p w:rsidR="003A1542" w:rsidRDefault="003A1542" w:rsidP="003A1542">
      <w:pPr>
        <w:rPr>
          <w:rFonts w:ascii="Times New Roman" w:hAnsi="Times New Roman" w:cs="Times New Roman"/>
        </w:rPr>
      </w:pPr>
    </w:p>
    <w:p w:rsidR="003A1542" w:rsidRDefault="003A1542" w:rsidP="003A1542">
      <w:pPr>
        <w:rPr>
          <w:rFonts w:ascii="Times New Roman" w:hAnsi="Times New Roman" w:cs="Times New Roman"/>
        </w:rPr>
      </w:pPr>
    </w:p>
    <w:p w:rsidR="003A1542" w:rsidRDefault="003A1542" w:rsidP="003A15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December 2017</w:t>
      </w:r>
    </w:p>
    <w:p w:rsidR="006B2F86" w:rsidRPr="00E71FC3" w:rsidRDefault="003A1542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542" w:rsidRDefault="003A1542" w:rsidP="00E71FC3">
      <w:r>
        <w:separator/>
      </w:r>
    </w:p>
  </w:endnote>
  <w:endnote w:type="continuationSeparator" w:id="0">
    <w:p w:rsidR="003A1542" w:rsidRDefault="003A1542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542" w:rsidRDefault="003A1542" w:rsidP="00E71FC3">
      <w:r>
        <w:separator/>
      </w:r>
    </w:p>
  </w:footnote>
  <w:footnote w:type="continuationSeparator" w:id="0">
    <w:p w:rsidR="003A1542" w:rsidRDefault="003A1542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42"/>
    <w:rsid w:val="001A7C09"/>
    <w:rsid w:val="003A1542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4090D-741E-42F4-B28B-B9CF66A3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1542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2017-12-16T14:41:00Z</dcterms:created>
  <dcterms:modified xsi:type="dcterms:W3CDTF">2017-12-16T14:41:00Z</dcterms:modified>
</cp:coreProperties>
</file>