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771" w:rsidRDefault="005A1771" w:rsidP="005A17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GRYCE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5A1771" w:rsidRDefault="005A1771" w:rsidP="005A1771">
      <w:pPr>
        <w:rPr>
          <w:rFonts w:ascii="Times New Roman" w:hAnsi="Times New Roman" w:cs="Times New Roman"/>
        </w:rPr>
      </w:pPr>
    </w:p>
    <w:p w:rsidR="005A1771" w:rsidRDefault="005A1771" w:rsidP="005A1771">
      <w:pPr>
        <w:rPr>
          <w:rFonts w:ascii="Times New Roman" w:hAnsi="Times New Roman" w:cs="Times New Roman"/>
        </w:rPr>
      </w:pPr>
    </w:p>
    <w:p w:rsidR="005A1771" w:rsidRDefault="005A1771" w:rsidP="005A17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debt against Thomas Walshe, Prior of </w:t>
      </w:r>
      <w:proofErr w:type="spellStart"/>
      <w:r>
        <w:rPr>
          <w:rFonts w:ascii="Times New Roman" w:hAnsi="Times New Roman" w:cs="Times New Roman"/>
        </w:rPr>
        <w:t>Bradenstoke</w:t>
      </w:r>
      <w:proofErr w:type="spellEnd"/>
      <w:r>
        <w:rPr>
          <w:rFonts w:ascii="Times New Roman" w:hAnsi="Times New Roman" w:cs="Times New Roman"/>
        </w:rPr>
        <w:t>,</w:t>
      </w:r>
    </w:p>
    <w:p w:rsidR="005A1771" w:rsidRDefault="005A1771" w:rsidP="005A17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Wiltshire(q.v.), Thomas Were of Codrington, Gloucestershire and Roger</w:t>
      </w:r>
    </w:p>
    <w:p w:rsidR="005A1771" w:rsidRDefault="005A1771" w:rsidP="005A17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Feld(q.v.).</w:t>
      </w:r>
    </w:p>
    <w:p w:rsidR="005A1771" w:rsidRDefault="005A1771" w:rsidP="005A17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A85DA9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5A1771" w:rsidRDefault="005A1771" w:rsidP="005A1771">
      <w:pPr>
        <w:rPr>
          <w:rFonts w:ascii="Times New Roman" w:hAnsi="Times New Roman" w:cs="Times New Roman"/>
        </w:rPr>
      </w:pPr>
    </w:p>
    <w:p w:rsidR="005A1771" w:rsidRDefault="005A1771" w:rsidP="005A1771">
      <w:pPr>
        <w:rPr>
          <w:rFonts w:ascii="Times New Roman" w:hAnsi="Times New Roman" w:cs="Times New Roman"/>
        </w:rPr>
      </w:pPr>
    </w:p>
    <w:p w:rsidR="005A1771" w:rsidRDefault="005A1771" w:rsidP="005A17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December 2017</w:t>
      </w:r>
    </w:p>
    <w:p w:rsidR="006B2F86" w:rsidRPr="005A1771" w:rsidRDefault="005A1771" w:rsidP="005A1771">
      <w:bookmarkStart w:id="0" w:name="_GoBack"/>
      <w:bookmarkEnd w:id="0"/>
    </w:p>
    <w:sectPr w:rsidR="006B2F86" w:rsidRPr="005A1771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771" w:rsidRDefault="005A1771" w:rsidP="00E71FC3">
      <w:r>
        <w:separator/>
      </w:r>
    </w:p>
  </w:endnote>
  <w:endnote w:type="continuationSeparator" w:id="0">
    <w:p w:rsidR="005A1771" w:rsidRDefault="005A177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771" w:rsidRDefault="005A1771" w:rsidP="00E71FC3">
      <w:r>
        <w:separator/>
      </w:r>
    </w:p>
  </w:footnote>
  <w:footnote w:type="continuationSeparator" w:id="0">
    <w:p w:rsidR="005A1771" w:rsidRDefault="005A177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71"/>
    <w:rsid w:val="001A7C09"/>
    <w:rsid w:val="00577BD5"/>
    <w:rsid w:val="005A1771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2CF28-95A6-49E1-A2A7-6F6BCA4B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77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5A1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2017-12-16T14:57:00Z</dcterms:created>
  <dcterms:modified xsi:type="dcterms:W3CDTF">2017-12-16T14:57:00Z</dcterms:modified>
</cp:coreProperties>
</file>