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8181" w14:textId="77777777" w:rsidR="00321DAB" w:rsidRDefault="00321DAB" w:rsidP="00321D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GRYG</w:t>
      </w:r>
      <w:r>
        <w:rPr>
          <w:rFonts w:ascii="Times New Roman" w:hAnsi="Times New Roman" w:cs="Times New Roman"/>
          <w:sz w:val="24"/>
          <w:szCs w:val="24"/>
        </w:rPr>
        <w:t xml:space="preserve">      (fl.1494)</w:t>
      </w:r>
    </w:p>
    <w:p w14:paraId="54CB130B" w14:textId="596C7EF2" w:rsidR="00321DAB" w:rsidRDefault="00321DAB" w:rsidP="00321D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  <w:r w:rsidR="006C653A">
        <w:rPr>
          <w:rFonts w:ascii="Times New Roman" w:hAnsi="Times New Roman" w:cs="Times New Roman"/>
          <w:sz w:val="24"/>
          <w:szCs w:val="24"/>
        </w:rPr>
        <w:t xml:space="preserve"> Apprentice cutler.</w:t>
      </w:r>
    </w:p>
    <w:p w14:paraId="0DA67D78" w14:textId="77777777" w:rsidR="00321DAB" w:rsidRDefault="00321DAB" w:rsidP="00321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280A5C" w14:textId="77777777" w:rsidR="00321DAB" w:rsidRDefault="00321DAB" w:rsidP="00321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2233E0" w14:textId="77777777" w:rsidR="00321DAB" w:rsidRDefault="00321DAB" w:rsidP="00321D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1494</w:t>
      </w:r>
      <w:r>
        <w:rPr>
          <w:rFonts w:ascii="Times New Roman" w:hAnsi="Times New Roman" w:cs="Times New Roman"/>
          <w:sz w:val="24"/>
          <w:szCs w:val="24"/>
        </w:rPr>
        <w:tab/>
        <w:t>He became apprenticed to Robert Boteler, cutler(q.v.).</w:t>
      </w:r>
    </w:p>
    <w:p w14:paraId="492D0B04" w14:textId="77777777" w:rsidR="00321DAB" w:rsidRDefault="00321DAB" w:rsidP="00321D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600C6ED8" w14:textId="77777777" w:rsidR="00321DAB" w:rsidRDefault="00321DAB" w:rsidP="00321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053EDE" w14:textId="77777777" w:rsidR="00321DAB" w:rsidRDefault="00321DAB" w:rsidP="00321D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49A1CA" w14:textId="77777777" w:rsidR="00321DAB" w:rsidRDefault="00321DAB" w:rsidP="00321D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May 2022</w:t>
      </w:r>
    </w:p>
    <w:p w14:paraId="79C50FD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10B4" w14:textId="77777777" w:rsidR="0057223B" w:rsidRDefault="0057223B" w:rsidP="009139A6">
      <w:r>
        <w:separator/>
      </w:r>
    </w:p>
  </w:endnote>
  <w:endnote w:type="continuationSeparator" w:id="0">
    <w:p w14:paraId="6AFE2692" w14:textId="77777777" w:rsidR="0057223B" w:rsidRDefault="0057223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FAF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F15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FFE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54B3" w14:textId="77777777" w:rsidR="0057223B" w:rsidRDefault="0057223B" w:rsidP="009139A6">
      <w:r>
        <w:separator/>
      </w:r>
    </w:p>
  </w:footnote>
  <w:footnote w:type="continuationSeparator" w:id="0">
    <w:p w14:paraId="53A7C4B2" w14:textId="77777777" w:rsidR="0057223B" w:rsidRDefault="0057223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61E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13F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E80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AB"/>
    <w:rsid w:val="000666E0"/>
    <w:rsid w:val="002510B7"/>
    <w:rsid w:val="00321DAB"/>
    <w:rsid w:val="0057223B"/>
    <w:rsid w:val="005C130B"/>
    <w:rsid w:val="006C653A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B10B"/>
  <w15:chartTrackingRefBased/>
  <w15:docId w15:val="{62C9AF35-A1D7-4B84-B671-F1530847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2022-07-19T19:29:00Z</dcterms:created>
  <dcterms:modified xsi:type="dcterms:W3CDTF">2023-03-07T09:39:00Z</dcterms:modified>
</cp:coreProperties>
</file>