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7CDC" w14:textId="77777777" w:rsidR="001669D9" w:rsidRPr="001669D9" w:rsidRDefault="001669D9" w:rsidP="001669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9D9">
        <w:rPr>
          <w:rFonts w:ascii="Times New Roman" w:hAnsi="Times New Roman" w:cs="Times New Roman"/>
          <w:sz w:val="24"/>
          <w:szCs w:val="24"/>
          <w:u w:val="single"/>
        </w:rPr>
        <w:t>John GRYGG</w:t>
      </w:r>
      <w:r w:rsidRPr="001669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669D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669D9">
        <w:rPr>
          <w:rFonts w:ascii="Times New Roman" w:hAnsi="Times New Roman" w:cs="Times New Roman"/>
          <w:sz w:val="24"/>
          <w:szCs w:val="24"/>
        </w:rPr>
        <w:t>fl.1400)</w:t>
      </w:r>
    </w:p>
    <w:p w14:paraId="02B4D96B" w14:textId="77777777" w:rsidR="001669D9" w:rsidRPr="001669D9" w:rsidRDefault="001669D9" w:rsidP="00166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59B03" w14:textId="77777777" w:rsidR="001669D9" w:rsidRPr="001669D9" w:rsidRDefault="001669D9" w:rsidP="00166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8A453" w14:textId="77777777" w:rsidR="001669D9" w:rsidRPr="001669D9" w:rsidRDefault="001669D9" w:rsidP="001669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9D9">
        <w:rPr>
          <w:rFonts w:ascii="Times New Roman" w:hAnsi="Times New Roman" w:cs="Times New Roman"/>
          <w:sz w:val="24"/>
          <w:szCs w:val="24"/>
        </w:rPr>
        <w:t>21 May1400</w:t>
      </w:r>
      <w:r w:rsidRPr="001669D9">
        <w:rPr>
          <w:rFonts w:ascii="Times New Roman" w:hAnsi="Times New Roman" w:cs="Times New Roman"/>
          <w:sz w:val="24"/>
          <w:szCs w:val="24"/>
        </w:rPr>
        <w:tab/>
        <w:t xml:space="preserve">He held a garden in </w:t>
      </w:r>
      <w:proofErr w:type="spellStart"/>
      <w:r w:rsidRPr="001669D9">
        <w:rPr>
          <w:rFonts w:ascii="Times New Roman" w:hAnsi="Times New Roman" w:cs="Times New Roman"/>
          <w:sz w:val="24"/>
          <w:szCs w:val="24"/>
        </w:rPr>
        <w:t>Billingshurst</w:t>
      </w:r>
      <w:proofErr w:type="spellEnd"/>
      <w:r w:rsidRPr="001669D9">
        <w:rPr>
          <w:rFonts w:ascii="Times New Roman" w:hAnsi="Times New Roman" w:cs="Times New Roman"/>
          <w:sz w:val="24"/>
          <w:szCs w:val="24"/>
        </w:rPr>
        <w:t>, Sussex.</w:t>
      </w:r>
    </w:p>
    <w:p w14:paraId="5D64D3A6" w14:textId="77777777" w:rsidR="001669D9" w:rsidRPr="001669D9" w:rsidRDefault="001669D9" w:rsidP="001669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9D9">
        <w:rPr>
          <w:rFonts w:ascii="Times New Roman" w:hAnsi="Times New Roman" w:cs="Times New Roman"/>
          <w:sz w:val="24"/>
          <w:szCs w:val="24"/>
        </w:rPr>
        <w:tab/>
      </w:r>
      <w:r w:rsidRPr="001669D9">
        <w:rPr>
          <w:rFonts w:ascii="Times New Roman" w:hAnsi="Times New Roman" w:cs="Times New Roman"/>
          <w:sz w:val="24"/>
          <w:szCs w:val="24"/>
        </w:rPr>
        <w:tab/>
        <w:t>(T.N.A. ref. WISTON/652)</w:t>
      </w:r>
    </w:p>
    <w:p w14:paraId="00187CCC" w14:textId="77777777" w:rsidR="001669D9" w:rsidRPr="001669D9" w:rsidRDefault="001669D9" w:rsidP="00166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84A64" w14:textId="77777777" w:rsidR="001669D9" w:rsidRPr="001669D9" w:rsidRDefault="001669D9" w:rsidP="001669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CAC595" w14:textId="77777777" w:rsidR="001669D9" w:rsidRPr="001669D9" w:rsidRDefault="001669D9" w:rsidP="001669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69D9">
        <w:rPr>
          <w:rFonts w:ascii="Times New Roman" w:hAnsi="Times New Roman" w:cs="Times New Roman"/>
          <w:sz w:val="24"/>
          <w:szCs w:val="24"/>
        </w:rPr>
        <w:t>16 July 2020</w:t>
      </w:r>
    </w:p>
    <w:p w14:paraId="0E0F24AD" w14:textId="77777777" w:rsidR="00BA00AB" w:rsidRPr="001669D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66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1034" w14:textId="77777777" w:rsidR="001669D9" w:rsidRDefault="001669D9" w:rsidP="009139A6">
      <w:r>
        <w:separator/>
      </w:r>
    </w:p>
  </w:endnote>
  <w:endnote w:type="continuationSeparator" w:id="0">
    <w:p w14:paraId="691056F3" w14:textId="77777777" w:rsidR="001669D9" w:rsidRDefault="001669D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0C1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18C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6A3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B033" w14:textId="77777777" w:rsidR="001669D9" w:rsidRDefault="001669D9" w:rsidP="009139A6">
      <w:r>
        <w:separator/>
      </w:r>
    </w:p>
  </w:footnote>
  <w:footnote w:type="continuationSeparator" w:id="0">
    <w:p w14:paraId="7DBDA920" w14:textId="77777777" w:rsidR="001669D9" w:rsidRDefault="001669D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FEB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6AE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727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D9"/>
    <w:rsid w:val="000666E0"/>
    <w:rsid w:val="001669D9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7CD2"/>
  <w15:chartTrackingRefBased/>
  <w15:docId w15:val="{725D47B8-2BA7-4EFA-96FD-89C9AE0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2021-05-01T20:42:00Z</dcterms:created>
  <dcterms:modified xsi:type="dcterms:W3CDTF">2021-05-01T20:43:00Z</dcterms:modified>
</cp:coreProperties>
</file>