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4BAB" w14:textId="77777777" w:rsidR="002A1F5D" w:rsidRDefault="002A1F5D" w:rsidP="002A1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GRYKE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788D954" w14:textId="77777777" w:rsidR="002A1F5D" w:rsidRDefault="002A1F5D" w:rsidP="002A1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Whissonset</w:t>
      </w:r>
      <w:proofErr w:type="spellEnd"/>
      <w:r>
        <w:rPr>
          <w:rFonts w:ascii="Times New Roman" w:hAnsi="Times New Roman" w:cs="Times New Roman"/>
        </w:rPr>
        <w:t>, Norfolk. Smith.</w:t>
      </w:r>
    </w:p>
    <w:p w14:paraId="38064F3F" w14:textId="77777777" w:rsidR="002A1F5D" w:rsidRDefault="002A1F5D" w:rsidP="002A1F5D">
      <w:pPr>
        <w:rPr>
          <w:rFonts w:ascii="Times New Roman" w:hAnsi="Times New Roman" w:cs="Times New Roman"/>
        </w:rPr>
      </w:pPr>
    </w:p>
    <w:p w14:paraId="651AF4A8" w14:textId="77777777" w:rsidR="002A1F5D" w:rsidRDefault="002A1F5D" w:rsidP="002A1F5D">
      <w:pPr>
        <w:rPr>
          <w:rFonts w:ascii="Times New Roman" w:hAnsi="Times New Roman" w:cs="Times New Roman"/>
        </w:rPr>
      </w:pPr>
    </w:p>
    <w:p w14:paraId="5628C9E4" w14:textId="77777777" w:rsidR="002A1F5D" w:rsidRDefault="002A1F5D" w:rsidP="002A1F5D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Edward Horn(q.v.) brought a plaint of debt against him, William Novell of </w:t>
      </w:r>
      <w:proofErr w:type="spellStart"/>
      <w:r>
        <w:rPr>
          <w:rFonts w:ascii="Times New Roman" w:hAnsi="Times New Roman" w:cs="Times New Roman"/>
        </w:rPr>
        <w:t>Kettlestone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Cokesford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Snettisham</w:t>
      </w:r>
      <w:proofErr w:type="spellEnd"/>
      <w:r>
        <w:rPr>
          <w:rFonts w:ascii="Times New Roman" w:hAnsi="Times New Roman" w:cs="Times New Roman"/>
        </w:rPr>
        <w:t xml:space="preserve">(q.v.), William </w:t>
      </w:r>
      <w:proofErr w:type="spellStart"/>
      <w:r>
        <w:rPr>
          <w:rFonts w:ascii="Times New Roman" w:hAnsi="Times New Roman" w:cs="Times New Roman"/>
        </w:rPr>
        <w:t>Sturne</w:t>
      </w:r>
      <w:proofErr w:type="spellEnd"/>
      <w:r>
        <w:rPr>
          <w:rFonts w:ascii="Times New Roman" w:hAnsi="Times New Roman" w:cs="Times New Roman"/>
        </w:rPr>
        <w:t xml:space="preserve"> of West </w:t>
      </w:r>
      <w:proofErr w:type="spellStart"/>
      <w:r>
        <w:rPr>
          <w:rFonts w:ascii="Times New Roman" w:hAnsi="Times New Roman" w:cs="Times New Roman"/>
        </w:rPr>
        <w:t>Rudham</w:t>
      </w:r>
      <w:proofErr w:type="spellEnd"/>
      <w:r>
        <w:rPr>
          <w:rFonts w:ascii="Times New Roman" w:hAnsi="Times New Roman" w:cs="Times New Roman"/>
        </w:rPr>
        <w:t xml:space="preserve">(q.v.) and William </w:t>
      </w:r>
      <w:proofErr w:type="spellStart"/>
      <w:r>
        <w:rPr>
          <w:rFonts w:ascii="Times New Roman" w:hAnsi="Times New Roman" w:cs="Times New Roman"/>
        </w:rPr>
        <w:t>Molle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</w:rPr>
        <w:t>Weasonham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q.v.).</w:t>
      </w:r>
    </w:p>
    <w:p w14:paraId="75D60924" w14:textId="77777777" w:rsidR="002A1F5D" w:rsidRDefault="002A1F5D" w:rsidP="002A1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F3FC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F2997B3" w14:textId="77777777" w:rsidR="002A1F5D" w:rsidRDefault="002A1F5D" w:rsidP="002A1F5D">
      <w:pPr>
        <w:rPr>
          <w:rFonts w:ascii="Times New Roman" w:hAnsi="Times New Roman" w:cs="Times New Roman"/>
        </w:rPr>
      </w:pPr>
    </w:p>
    <w:p w14:paraId="69AD7DF9" w14:textId="77777777" w:rsidR="002A1F5D" w:rsidRDefault="002A1F5D" w:rsidP="002A1F5D">
      <w:pPr>
        <w:rPr>
          <w:rFonts w:ascii="Times New Roman" w:hAnsi="Times New Roman" w:cs="Times New Roman"/>
        </w:rPr>
      </w:pPr>
    </w:p>
    <w:p w14:paraId="3FC6B264" w14:textId="77777777" w:rsidR="002A1F5D" w:rsidRPr="00491EEF" w:rsidRDefault="002A1F5D" w:rsidP="002A1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February 2018</w:t>
      </w:r>
    </w:p>
    <w:p w14:paraId="5B7FAADB" w14:textId="77777777" w:rsidR="006B2F86" w:rsidRPr="00E71FC3" w:rsidRDefault="002A1F5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CADB" w14:textId="77777777" w:rsidR="002A1F5D" w:rsidRDefault="002A1F5D" w:rsidP="00E71FC3">
      <w:r>
        <w:separator/>
      </w:r>
    </w:p>
  </w:endnote>
  <w:endnote w:type="continuationSeparator" w:id="0">
    <w:p w14:paraId="6603AD85" w14:textId="77777777" w:rsidR="002A1F5D" w:rsidRDefault="002A1F5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346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87C6" w14:textId="77777777" w:rsidR="002A1F5D" w:rsidRDefault="002A1F5D" w:rsidP="00E71FC3">
      <w:r>
        <w:separator/>
      </w:r>
    </w:p>
  </w:footnote>
  <w:footnote w:type="continuationSeparator" w:id="0">
    <w:p w14:paraId="0874597A" w14:textId="77777777" w:rsidR="002A1F5D" w:rsidRDefault="002A1F5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5D"/>
    <w:rsid w:val="001A7C09"/>
    <w:rsid w:val="002A1F5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B512"/>
  <w15:chartTrackingRefBased/>
  <w15:docId w15:val="{FC50588D-8F77-467B-9401-B6A2887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F5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A1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2018-02-12T22:51:00Z</dcterms:created>
  <dcterms:modified xsi:type="dcterms:W3CDTF">2018-02-12T22:53:00Z</dcterms:modified>
</cp:coreProperties>
</file>