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979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Thomas GRYME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099F4A0E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Mounted archer.</w:t>
      </w:r>
    </w:p>
    <w:p w14:paraId="3EE8BF6C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2045EE4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CB8FD55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Wales under the command of Sir Rustin de Villeneuve(q.v.).</w:t>
      </w:r>
    </w:p>
    <w:p w14:paraId="5FDBA209" w14:textId="77777777" w:rsidR="00971BA2" w:rsidRDefault="00971BA2" w:rsidP="00971BA2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C47/2/49/19, m1,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07E4234B" w14:textId="77777777" w:rsidR="00971BA2" w:rsidRDefault="00971BA2" w:rsidP="00971BA2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562A9690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ADEF37F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630192B" w14:textId="77777777" w:rsidR="00971BA2" w:rsidRDefault="00971BA2" w:rsidP="00971BA2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29 December 2022</w:t>
      </w:r>
    </w:p>
    <w:p w14:paraId="0067EA1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4B37" w14:textId="77777777" w:rsidR="00971BA2" w:rsidRDefault="00971BA2" w:rsidP="009139A6">
      <w:r>
        <w:separator/>
      </w:r>
    </w:p>
  </w:endnote>
  <w:endnote w:type="continuationSeparator" w:id="0">
    <w:p w14:paraId="274B2A91" w14:textId="77777777" w:rsidR="00971BA2" w:rsidRDefault="00971B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3B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DC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FC1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42B4" w14:textId="77777777" w:rsidR="00971BA2" w:rsidRDefault="00971BA2" w:rsidP="009139A6">
      <w:r>
        <w:separator/>
      </w:r>
    </w:p>
  </w:footnote>
  <w:footnote w:type="continuationSeparator" w:id="0">
    <w:p w14:paraId="2E163CDA" w14:textId="77777777" w:rsidR="00971BA2" w:rsidRDefault="00971B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A54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F4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6E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2"/>
    <w:rsid w:val="000666E0"/>
    <w:rsid w:val="002510B7"/>
    <w:rsid w:val="005C130B"/>
    <w:rsid w:val="00826F5C"/>
    <w:rsid w:val="009139A6"/>
    <w:rsid w:val="009448BB"/>
    <w:rsid w:val="00947624"/>
    <w:rsid w:val="00971BA2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E3D"/>
  <w15:chartTrackingRefBased/>
  <w15:docId w15:val="{98216E73-B2AD-44C5-BF0A-1E90A87E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2023-02-14T07:48:00Z</dcterms:created>
  <dcterms:modified xsi:type="dcterms:W3CDTF">2023-02-14T07:49:00Z</dcterms:modified>
</cp:coreProperties>
</file>