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F" w:rsidRDefault="000A656F" w:rsidP="000A65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GRYMESBY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0A656F" w:rsidRDefault="000A656F" w:rsidP="000A65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656F" w:rsidRDefault="000A656F" w:rsidP="000A65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656F" w:rsidRDefault="000A656F" w:rsidP="000A65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Oct.1418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Bridgenorth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A656F" w:rsidRDefault="000A656F" w:rsidP="000A65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Shropshire, 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land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Romsley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Alveley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the late</w:t>
      </w:r>
    </w:p>
    <w:p w:rsidR="000A656F" w:rsidRDefault="000A656F" w:rsidP="000A65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Fylilod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d.1400).</w:t>
      </w:r>
    </w:p>
    <w:p w:rsidR="000A656F" w:rsidRDefault="000A656F" w:rsidP="000A65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042EB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21-129)</w:t>
      </w:r>
    </w:p>
    <w:p w:rsidR="000A656F" w:rsidRDefault="000A656F" w:rsidP="000A65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656F" w:rsidRDefault="000A656F" w:rsidP="000A65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0A656F" w:rsidRDefault="000A656F" w:rsidP="000A65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December 2015</w:t>
      </w:r>
      <w:bookmarkStart w:id="0" w:name="_GoBack"/>
      <w:bookmarkEnd w:id="0"/>
    </w:p>
    <w:sectPr w:rsidR="00DD5B8A" w:rsidRPr="000A6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6F" w:rsidRDefault="000A656F" w:rsidP="00564E3C">
      <w:pPr>
        <w:spacing w:after="0" w:line="240" w:lineRule="auto"/>
      </w:pPr>
      <w:r>
        <w:separator/>
      </w:r>
    </w:p>
  </w:endnote>
  <w:endnote w:type="continuationSeparator" w:id="0">
    <w:p w:rsidR="000A656F" w:rsidRDefault="000A656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A656F">
      <w:rPr>
        <w:rFonts w:ascii="Times New Roman" w:hAnsi="Times New Roman" w:cs="Times New Roman"/>
        <w:noProof/>
        <w:sz w:val="24"/>
        <w:szCs w:val="24"/>
      </w:rPr>
      <w:t>5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6F" w:rsidRDefault="000A656F" w:rsidP="00564E3C">
      <w:pPr>
        <w:spacing w:after="0" w:line="240" w:lineRule="auto"/>
      </w:pPr>
      <w:r>
        <w:separator/>
      </w:r>
    </w:p>
  </w:footnote>
  <w:footnote w:type="continuationSeparator" w:id="0">
    <w:p w:rsidR="000A656F" w:rsidRDefault="000A656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6F"/>
    <w:rsid w:val="000A656F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7B58"/>
  <w15:chartTrackingRefBased/>
  <w15:docId w15:val="{060BB3D1-EB9A-4595-A470-076156F9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0A6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2015-12-05T17:01:00Z</dcterms:created>
  <dcterms:modified xsi:type="dcterms:W3CDTF">2015-12-05T17:02:00Z</dcterms:modified>
</cp:coreProperties>
</file>