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0730" w14:textId="77777777" w:rsidR="00356B36" w:rsidRDefault="00356B36" w:rsidP="00356B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Edward GRYMESTON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fl.1460)</w:t>
      </w:r>
    </w:p>
    <w:p w14:paraId="45F07AC7" w14:textId="77777777" w:rsidR="00356B36" w:rsidRDefault="00356B36" w:rsidP="00356B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Esquire.</w:t>
      </w:r>
    </w:p>
    <w:p w14:paraId="35A302EE" w14:textId="77777777" w:rsidR="00356B36" w:rsidRDefault="00356B36" w:rsidP="00356B36">
      <w:pPr>
        <w:pStyle w:val="NoSpacing"/>
        <w:rPr>
          <w:rFonts w:cs="Times New Roman"/>
          <w:szCs w:val="24"/>
        </w:rPr>
      </w:pPr>
    </w:p>
    <w:p w14:paraId="49B427BF" w14:textId="77777777" w:rsidR="00356B36" w:rsidRDefault="00356B36" w:rsidP="00356B36">
      <w:pPr>
        <w:pStyle w:val="NoSpacing"/>
        <w:rPr>
          <w:rFonts w:cs="Times New Roman"/>
          <w:szCs w:val="24"/>
        </w:rPr>
      </w:pPr>
    </w:p>
    <w:p w14:paraId="1F65A893" w14:textId="77777777" w:rsidR="00356B36" w:rsidRDefault="00356B36" w:rsidP="00356B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1460</w:t>
      </w:r>
      <w:r>
        <w:rPr>
          <w:rFonts w:cs="Times New Roman"/>
          <w:szCs w:val="24"/>
        </w:rPr>
        <w:tab/>
        <w:t xml:space="preserve">William Hyde, gentleman(q.v.), and Nicholas </w:t>
      </w:r>
      <w:proofErr w:type="spellStart"/>
      <w:r>
        <w:rPr>
          <w:rFonts w:cs="Times New Roman"/>
          <w:szCs w:val="24"/>
        </w:rPr>
        <w:t>Gonell</w:t>
      </w:r>
      <w:proofErr w:type="spellEnd"/>
      <w:r>
        <w:rPr>
          <w:rFonts w:cs="Times New Roman"/>
          <w:szCs w:val="24"/>
        </w:rPr>
        <w:t xml:space="preserve"> of London, cutler(q.v.),</w:t>
      </w:r>
    </w:p>
    <w:p w14:paraId="1A00CF3E" w14:textId="77777777" w:rsidR="00356B36" w:rsidRDefault="00356B36" w:rsidP="00356B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as the executors of John Gest(q.v.), brought a plaint of debt against him.</w:t>
      </w:r>
    </w:p>
    <w:p w14:paraId="2C1B4E13" w14:textId="77777777" w:rsidR="00356B36" w:rsidRDefault="00356B36" w:rsidP="00356B36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 </w:t>
      </w:r>
      <w:hyperlink r:id="rId6" w:history="1">
        <w:r w:rsidRPr="00D056DA">
          <w:rPr>
            <w:rStyle w:val="Hyperlink"/>
            <w:rFonts w:cs="Times New Roman"/>
            <w:szCs w:val="24"/>
          </w:rPr>
          <w:t>https://waalt.uh.edu/index.php/IDXCP40no799</w:t>
        </w:r>
      </w:hyperlink>
      <w:r>
        <w:rPr>
          <w:rFonts w:cs="Times New Roman"/>
          <w:szCs w:val="24"/>
        </w:rPr>
        <w:t xml:space="preserve"> )</w:t>
      </w:r>
    </w:p>
    <w:p w14:paraId="2E8EEC7F" w14:textId="77777777" w:rsidR="00356B36" w:rsidRDefault="00356B36" w:rsidP="00356B36">
      <w:pPr>
        <w:pStyle w:val="NoSpacing"/>
        <w:rPr>
          <w:rFonts w:cs="Times New Roman"/>
          <w:szCs w:val="24"/>
        </w:rPr>
      </w:pPr>
    </w:p>
    <w:p w14:paraId="3C138374" w14:textId="77777777" w:rsidR="00356B36" w:rsidRDefault="00356B36" w:rsidP="00356B36">
      <w:pPr>
        <w:pStyle w:val="NoSpacing"/>
        <w:rPr>
          <w:rFonts w:cs="Times New Roman"/>
          <w:szCs w:val="24"/>
        </w:rPr>
      </w:pPr>
    </w:p>
    <w:p w14:paraId="53A6BF46" w14:textId="77777777" w:rsidR="00356B36" w:rsidRDefault="00356B36" w:rsidP="00356B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October 2022</w:t>
      </w:r>
    </w:p>
    <w:p w14:paraId="1B81003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21C9" w14:textId="77777777" w:rsidR="00356B36" w:rsidRDefault="00356B36" w:rsidP="009139A6">
      <w:r>
        <w:separator/>
      </w:r>
    </w:p>
  </w:endnote>
  <w:endnote w:type="continuationSeparator" w:id="0">
    <w:p w14:paraId="2DD13749" w14:textId="77777777" w:rsidR="00356B36" w:rsidRDefault="00356B3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80F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DDB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C8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B883" w14:textId="77777777" w:rsidR="00356B36" w:rsidRDefault="00356B36" w:rsidP="009139A6">
      <w:r>
        <w:separator/>
      </w:r>
    </w:p>
  </w:footnote>
  <w:footnote w:type="continuationSeparator" w:id="0">
    <w:p w14:paraId="6F4F25D5" w14:textId="77777777" w:rsidR="00356B36" w:rsidRDefault="00356B3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20A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26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61E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36"/>
    <w:rsid w:val="000666E0"/>
    <w:rsid w:val="002510B7"/>
    <w:rsid w:val="00356B3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E0D0"/>
  <w15:chartTrackingRefBased/>
  <w15:docId w15:val="{60948F96-216F-421C-9557-2E139C5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56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2022-10-24T10:28:00Z</dcterms:created>
  <dcterms:modified xsi:type="dcterms:W3CDTF">2022-10-24T10:28:00Z</dcterms:modified>
</cp:coreProperties>
</file>