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AD8C3" w14:textId="009208AF" w:rsidR="00FF7A4A" w:rsidRDefault="00FF7A4A" w:rsidP="00FF7A4A">
      <w:pPr>
        <w:pStyle w:val="NoSpacing"/>
      </w:pPr>
      <w:r>
        <w:rPr>
          <w:u w:val="single"/>
        </w:rPr>
        <w:t>William GRYMSTON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d.14</w:t>
      </w:r>
      <w:r>
        <w:t>21</w:t>
      </w:r>
      <w:r>
        <w:t>)</w:t>
      </w:r>
    </w:p>
    <w:p w14:paraId="07CA9F83" w14:textId="77777777" w:rsidR="00FF7A4A" w:rsidRDefault="00FF7A4A" w:rsidP="00FF7A4A">
      <w:pPr>
        <w:pStyle w:val="NoSpacing"/>
      </w:pPr>
      <w:r>
        <w:t xml:space="preserve">Rector of All Saints’ Church, </w:t>
      </w:r>
      <w:proofErr w:type="spellStart"/>
      <w:r>
        <w:t>Goodmanham</w:t>
      </w:r>
      <w:proofErr w:type="spellEnd"/>
      <w:r>
        <w:t>, East Riding of Yorkshire.</w:t>
      </w:r>
    </w:p>
    <w:p w14:paraId="03562302" w14:textId="77777777" w:rsidR="00FF7A4A" w:rsidRDefault="00FF7A4A" w:rsidP="00FF7A4A">
      <w:pPr>
        <w:pStyle w:val="NoSpacing"/>
      </w:pPr>
    </w:p>
    <w:p w14:paraId="1A89C2F8" w14:textId="77777777" w:rsidR="00FF7A4A" w:rsidRDefault="00FF7A4A" w:rsidP="00FF7A4A">
      <w:pPr>
        <w:pStyle w:val="NoSpacing"/>
      </w:pPr>
    </w:p>
    <w:p w14:paraId="32096342" w14:textId="23D190AA" w:rsidR="00FF7A4A" w:rsidRDefault="00FF7A4A" w:rsidP="00FF7A4A">
      <w:pPr>
        <w:pStyle w:val="NoSpacing"/>
      </w:pPr>
      <w:r>
        <w:tab/>
        <w:t>1</w:t>
      </w:r>
      <w:r>
        <w:t>418</w:t>
      </w:r>
      <w:bookmarkStart w:id="0" w:name="_GoBack"/>
      <w:bookmarkEnd w:id="0"/>
      <w:r>
        <w:tab/>
        <w:t>He became Rector.</w:t>
      </w:r>
    </w:p>
    <w:p w14:paraId="2D31B98A" w14:textId="77777777" w:rsidR="00FF7A4A" w:rsidRDefault="00FF7A4A" w:rsidP="00FF7A4A">
      <w:pPr>
        <w:pStyle w:val="NoSpacing"/>
      </w:pPr>
      <w:r>
        <w:tab/>
      </w:r>
      <w:r>
        <w:tab/>
        <w:t>(from information in the church).</w:t>
      </w:r>
    </w:p>
    <w:p w14:paraId="67A79F73" w14:textId="77777777" w:rsidR="00FF7A4A" w:rsidRDefault="00FF7A4A" w:rsidP="00FF7A4A">
      <w:pPr>
        <w:pStyle w:val="NoSpacing"/>
      </w:pPr>
    </w:p>
    <w:p w14:paraId="249CE116" w14:textId="77777777" w:rsidR="00FF7A4A" w:rsidRDefault="00FF7A4A" w:rsidP="00FF7A4A">
      <w:pPr>
        <w:pStyle w:val="NoSpacing"/>
      </w:pPr>
    </w:p>
    <w:p w14:paraId="3173C875" w14:textId="77777777" w:rsidR="00FF7A4A" w:rsidRPr="00317863" w:rsidRDefault="00FF7A4A" w:rsidP="00FF7A4A">
      <w:pPr>
        <w:pStyle w:val="NoSpacing"/>
      </w:pPr>
      <w:r>
        <w:t>18 May 2019</w:t>
      </w:r>
    </w:p>
    <w:p w14:paraId="4A51AF3B" w14:textId="5D99ED20" w:rsidR="006B2F86" w:rsidRPr="00FF7A4A" w:rsidRDefault="00FF7A4A" w:rsidP="00E71FC3">
      <w:pPr>
        <w:pStyle w:val="NoSpacing"/>
      </w:pPr>
    </w:p>
    <w:sectPr w:rsidR="006B2F86" w:rsidRPr="00FF7A4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1BCB2" w14:textId="77777777" w:rsidR="00FF7A4A" w:rsidRDefault="00FF7A4A" w:rsidP="00E71FC3">
      <w:pPr>
        <w:spacing w:after="0" w:line="240" w:lineRule="auto"/>
      </w:pPr>
      <w:r>
        <w:separator/>
      </w:r>
    </w:p>
  </w:endnote>
  <w:endnote w:type="continuationSeparator" w:id="0">
    <w:p w14:paraId="6F9CB0BC" w14:textId="77777777" w:rsidR="00FF7A4A" w:rsidRDefault="00FF7A4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FD9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C52A9" w14:textId="77777777" w:rsidR="00FF7A4A" w:rsidRDefault="00FF7A4A" w:rsidP="00E71FC3">
      <w:pPr>
        <w:spacing w:after="0" w:line="240" w:lineRule="auto"/>
      </w:pPr>
      <w:r>
        <w:separator/>
      </w:r>
    </w:p>
  </w:footnote>
  <w:footnote w:type="continuationSeparator" w:id="0">
    <w:p w14:paraId="751740D7" w14:textId="77777777" w:rsidR="00FF7A4A" w:rsidRDefault="00FF7A4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4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2969"/>
  <w15:chartTrackingRefBased/>
  <w15:docId w15:val="{27BCE059-9851-4BD8-A985-A38FDBEF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2019-05-18T19:31:00Z</dcterms:created>
  <dcterms:modified xsi:type="dcterms:W3CDTF">2019-05-18T19:32:00Z</dcterms:modified>
</cp:coreProperties>
</file>