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C90C" w14:textId="77777777" w:rsidR="00405634" w:rsidRDefault="00405634" w:rsidP="004056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Edmund HALE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fl.1446)</w:t>
      </w:r>
    </w:p>
    <w:p w14:paraId="1310D3D0" w14:textId="77777777" w:rsidR="00405634" w:rsidRDefault="00405634" w:rsidP="004056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Bromley, Kent.</w:t>
      </w:r>
    </w:p>
    <w:p w14:paraId="079A8F2F" w14:textId="77777777" w:rsidR="00405634" w:rsidRDefault="00405634" w:rsidP="004056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F73AF87" w14:textId="77777777" w:rsidR="00405634" w:rsidRDefault="00405634" w:rsidP="004056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21A363" w14:textId="77777777" w:rsidR="00405634" w:rsidRDefault="00405634" w:rsidP="004056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1446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3985E289" w14:textId="77777777" w:rsidR="00405634" w:rsidRDefault="00405634" w:rsidP="004056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EE6BE1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https://www.kentarchaeology.org.uk/Research/Libr/Wills/NameOrder/H.htm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05065E1" w14:textId="77777777" w:rsidR="00405634" w:rsidRDefault="00405634" w:rsidP="004056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76146DA" w14:textId="77777777" w:rsidR="00405634" w:rsidRDefault="00405634" w:rsidP="004056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E7D211" w14:textId="77777777" w:rsidR="00405634" w:rsidRDefault="00405634" w:rsidP="004056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May 2022</w:t>
      </w:r>
    </w:p>
    <w:p w14:paraId="1EC56B8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EF37" w14:textId="77777777" w:rsidR="00405634" w:rsidRDefault="00405634" w:rsidP="009139A6">
      <w:r>
        <w:separator/>
      </w:r>
    </w:p>
  </w:endnote>
  <w:endnote w:type="continuationSeparator" w:id="0">
    <w:p w14:paraId="6A6A9376" w14:textId="77777777" w:rsidR="00405634" w:rsidRDefault="0040563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112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C38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EB3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4E40" w14:textId="77777777" w:rsidR="00405634" w:rsidRDefault="00405634" w:rsidP="009139A6">
      <w:r>
        <w:separator/>
      </w:r>
    </w:p>
  </w:footnote>
  <w:footnote w:type="continuationSeparator" w:id="0">
    <w:p w14:paraId="1400BB76" w14:textId="77777777" w:rsidR="00405634" w:rsidRDefault="0040563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B5F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68D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24A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34"/>
    <w:rsid w:val="000666E0"/>
    <w:rsid w:val="002510B7"/>
    <w:rsid w:val="0040563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51E1"/>
  <w15:chartTrackingRefBased/>
  <w15:docId w15:val="{73F3856F-029B-46BC-8553-F1EEFFBD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05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H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2022-05-29T07:03:00Z</dcterms:created>
  <dcterms:modified xsi:type="dcterms:W3CDTF">2022-05-29T07:04:00Z</dcterms:modified>
</cp:coreProperties>
</file>