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B2" w:rsidRDefault="00FF76B2" w:rsidP="00FF76B2">
      <w:pPr>
        <w:pStyle w:val="NoSpacing"/>
      </w:pPr>
      <w:r>
        <w:rPr>
          <w:u w:val="single"/>
        </w:rPr>
        <w:t>Reginald at HALE</w:t>
      </w:r>
      <w:r>
        <w:t xml:space="preserve">       (d.1504)</w:t>
      </w:r>
    </w:p>
    <w:p w:rsidR="00FF76B2" w:rsidRDefault="00FF76B2" w:rsidP="00FF76B2">
      <w:pPr>
        <w:pStyle w:val="NoSpacing"/>
      </w:pPr>
      <w:proofErr w:type="gramStart"/>
      <w:r>
        <w:t>of</w:t>
      </w:r>
      <w:proofErr w:type="gramEnd"/>
      <w:r>
        <w:t xml:space="preserve"> Faversham, Kent.</w:t>
      </w:r>
    </w:p>
    <w:p w:rsidR="00FF76B2" w:rsidRDefault="00FF76B2" w:rsidP="00FF76B2">
      <w:pPr>
        <w:pStyle w:val="NoSpacing"/>
      </w:pPr>
    </w:p>
    <w:p w:rsidR="00FF76B2" w:rsidRDefault="00FF76B2" w:rsidP="00FF76B2">
      <w:pPr>
        <w:pStyle w:val="NoSpacing"/>
      </w:pPr>
    </w:p>
    <w:p w:rsidR="00FF76B2" w:rsidRDefault="00FF76B2" w:rsidP="00FF76B2">
      <w:pPr>
        <w:pStyle w:val="NoSpacing"/>
      </w:pPr>
      <w:r>
        <w:tab/>
        <w:t>1504</w:t>
      </w:r>
      <w:r>
        <w:tab/>
        <w:t>Administration of his goods and possessions was granted.   (</w:t>
      </w:r>
      <w:proofErr w:type="spellStart"/>
      <w:r>
        <w:t>Plomer</w:t>
      </w:r>
      <w:proofErr w:type="spellEnd"/>
      <w:r>
        <w:t xml:space="preserve"> p.221)</w:t>
      </w:r>
    </w:p>
    <w:p w:rsidR="00FF76B2" w:rsidRDefault="00FF76B2" w:rsidP="00FF76B2">
      <w:pPr>
        <w:pStyle w:val="NoSpacing"/>
      </w:pPr>
    </w:p>
    <w:p w:rsidR="00FF76B2" w:rsidRDefault="00FF76B2" w:rsidP="00FF76B2">
      <w:pPr>
        <w:pStyle w:val="NoSpacing"/>
      </w:pPr>
    </w:p>
    <w:p w:rsidR="00E47068" w:rsidRPr="00C009D8" w:rsidRDefault="00FF76B2" w:rsidP="00FF76B2">
      <w:pPr>
        <w:pStyle w:val="NoSpacing"/>
      </w:pPr>
      <w:r>
        <w:t>18 August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B2" w:rsidRDefault="00FF76B2" w:rsidP="00920DE3">
      <w:pPr>
        <w:spacing w:after="0" w:line="240" w:lineRule="auto"/>
      </w:pPr>
      <w:r>
        <w:separator/>
      </w:r>
    </w:p>
  </w:endnote>
  <w:endnote w:type="continuationSeparator" w:id="0">
    <w:p w:rsidR="00FF76B2" w:rsidRDefault="00FF76B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B2" w:rsidRDefault="00FF76B2" w:rsidP="00920DE3">
      <w:pPr>
        <w:spacing w:after="0" w:line="240" w:lineRule="auto"/>
      </w:pPr>
      <w:r>
        <w:separator/>
      </w:r>
    </w:p>
  </w:footnote>
  <w:footnote w:type="continuationSeparator" w:id="0">
    <w:p w:rsidR="00FF76B2" w:rsidRDefault="00FF76B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B2"/>
    <w:rsid w:val="00120749"/>
    <w:rsid w:val="00624CAE"/>
    <w:rsid w:val="00920DE3"/>
    <w:rsid w:val="00C009D8"/>
    <w:rsid w:val="00CF53C8"/>
    <w:rsid w:val="00E4706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2014-09-04T18:43:00Z</dcterms:created>
  <dcterms:modified xsi:type="dcterms:W3CDTF">2014-09-04T18:43:00Z</dcterms:modified>
</cp:coreProperties>
</file>