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36E5" w14:textId="11CE5BF7" w:rsidR="00BA00AB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del HALE</w:t>
      </w:r>
      <w:r>
        <w:rPr>
          <w:rFonts w:ascii="Times New Roman" w:hAnsi="Times New Roman" w:cs="Times New Roman"/>
          <w:sz w:val="24"/>
          <w:szCs w:val="24"/>
        </w:rPr>
        <w:t xml:space="preserve">        (d.ca.1401)</w:t>
      </w:r>
    </w:p>
    <w:p w14:paraId="34AADEB6" w14:textId="49615806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367AAC68" w14:textId="1B34DD89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39CBF" w14:textId="2F412C45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C2795" w14:textId="7E39E272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0DB138C3" w14:textId="65499C94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(York Medieval Probate Index, 1267-1500)</w:t>
      </w:r>
    </w:p>
    <w:p w14:paraId="5408D1BA" w14:textId="71629EFD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A489E" w14:textId="4140C737" w:rsid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75F85" w14:textId="4650AA59" w:rsidR="00E657F6" w:rsidRPr="00E657F6" w:rsidRDefault="00E657F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2022</w:t>
      </w:r>
    </w:p>
    <w:sectPr w:rsidR="00E657F6" w:rsidRPr="00E65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79DA" w14:textId="77777777" w:rsidR="00E657F6" w:rsidRDefault="00E657F6" w:rsidP="009139A6">
      <w:r>
        <w:separator/>
      </w:r>
    </w:p>
  </w:endnote>
  <w:endnote w:type="continuationSeparator" w:id="0">
    <w:p w14:paraId="1E0A76ED" w14:textId="77777777" w:rsidR="00E657F6" w:rsidRDefault="00E657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604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E70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E4F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CF41" w14:textId="77777777" w:rsidR="00E657F6" w:rsidRDefault="00E657F6" w:rsidP="009139A6">
      <w:r>
        <w:separator/>
      </w:r>
    </w:p>
  </w:footnote>
  <w:footnote w:type="continuationSeparator" w:id="0">
    <w:p w14:paraId="5DA4A114" w14:textId="77777777" w:rsidR="00E657F6" w:rsidRDefault="00E657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BD6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5A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64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F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657F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C27A"/>
  <w15:chartTrackingRefBased/>
  <w15:docId w15:val="{6A941EF3-3FA1-4269-9F23-99EC79AD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2022-06-04T19:04:00Z</dcterms:created>
  <dcterms:modified xsi:type="dcterms:W3CDTF">2022-06-04T19:07:00Z</dcterms:modified>
</cp:coreProperties>
</file>