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3A6" w:rsidRDefault="002203A6" w:rsidP="002203A6">
      <w:pPr>
        <w:pStyle w:val="NoSpacing"/>
      </w:pPr>
      <w:r>
        <w:rPr>
          <w:u w:val="single"/>
        </w:rPr>
        <w:t>William HALE</w:t>
      </w:r>
      <w:r>
        <w:t xml:space="preserve">      (fl.1467)</w:t>
      </w:r>
    </w:p>
    <w:p w:rsidR="002203A6" w:rsidRDefault="002203A6" w:rsidP="002203A6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Boxley</w:t>
      </w:r>
      <w:proofErr w:type="spellEnd"/>
      <w:r>
        <w:t>, Kent.</w:t>
      </w:r>
    </w:p>
    <w:p w:rsidR="002203A6" w:rsidRDefault="002203A6" w:rsidP="002203A6">
      <w:pPr>
        <w:pStyle w:val="NoSpacing"/>
      </w:pPr>
    </w:p>
    <w:p w:rsidR="002203A6" w:rsidRDefault="002203A6" w:rsidP="002203A6">
      <w:pPr>
        <w:pStyle w:val="NoSpacing"/>
      </w:pPr>
    </w:p>
    <w:p w:rsidR="002203A6" w:rsidRDefault="002203A6" w:rsidP="002203A6">
      <w:pPr>
        <w:pStyle w:val="NoSpacing"/>
      </w:pPr>
      <w:r>
        <w:tab/>
        <w:t>1467</w:t>
      </w:r>
      <w:r>
        <w:tab/>
        <w:t>He made his Will.  (</w:t>
      </w:r>
      <w:proofErr w:type="spellStart"/>
      <w:r>
        <w:t>Plomer</w:t>
      </w:r>
      <w:proofErr w:type="spellEnd"/>
      <w:r>
        <w:t xml:space="preserve"> p.222)</w:t>
      </w:r>
    </w:p>
    <w:p w:rsidR="002203A6" w:rsidRDefault="002203A6" w:rsidP="002203A6">
      <w:pPr>
        <w:pStyle w:val="NoSpacing"/>
      </w:pPr>
    </w:p>
    <w:p w:rsidR="002203A6" w:rsidRDefault="002203A6" w:rsidP="002203A6">
      <w:pPr>
        <w:pStyle w:val="NoSpacing"/>
      </w:pPr>
    </w:p>
    <w:p w:rsidR="002203A6" w:rsidRDefault="002203A6" w:rsidP="002203A6">
      <w:pPr>
        <w:pStyle w:val="NoSpacing"/>
      </w:pPr>
    </w:p>
    <w:p w:rsidR="00E47068" w:rsidRPr="00C009D8" w:rsidRDefault="002203A6" w:rsidP="002203A6">
      <w:pPr>
        <w:pStyle w:val="NoSpacing"/>
      </w:pPr>
      <w:r>
        <w:t>19 August 2014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3A6" w:rsidRDefault="002203A6" w:rsidP="00920DE3">
      <w:pPr>
        <w:spacing w:after="0" w:line="240" w:lineRule="auto"/>
      </w:pPr>
      <w:r>
        <w:separator/>
      </w:r>
    </w:p>
  </w:endnote>
  <w:endnote w:type="continuationSeparator" w:id="0">
    <w:p w:rsidR="002203A6" w:rsidRDefault="002203A6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3A6" w:rsidRDefault="002203A6" w:rsidP="00920DE3">
      <w:pPr>
        <w:spacing w:after="0" w:line="240" w:lineRule="auto"/>
      </w:pPr>
      <w:r>
        <w:separator/>
      </w:r>
    </w:p>
  </w:footnote>
  <w:footnote w:type="continuationSeparator" w:id="0">
    <w:p w:rsidR="002203A6" w:rsidRDefault="002203A6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3A6"/>
    <w:rsid w:val="00120749"/>
    <w:rsid w:val="002203A6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2014-09-07T19:55:00Z</dcterms:created>
  <dcterms:modified xsi:type="dcterms:W3CDTF">2014-09-07T19:56:00Z</dcterms:modified>
</cp:coreProperties>
</file>