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BE" w:rsidRDefault="00E655BE" w:rsidP="00E655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Hugh HAMAGE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E655BE" w:rsidRDefault="00E655BE" w:rsidP="00E655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55BE" w:rsidRDefault="00E655BE" w:rsidP="00E655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55BE" w:rsidRDefault="00E655BE" w:rsidP="00E655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Nov.1419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Shifnal</w:t>
      </w:r>
      <w:proofErr w:type="spellEnd"/>
      <w:r>
        <w:rPr>
          <w:rFonts w:ascii="Times New Roman" w:hAnsi="Times New Roman" w:cs="Times New Roman"/>
          <w:sz w:val="24"/>
          <w:szCs w:val="24"/>
        </w:rPr>
        <w:t>, Shropshire,</w:t>
      </w:r>
    </w:p>
    <w:p w:rsidR="00E655BE" w:rsidRDefault="00E655BE" w:rsidP="00E655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the late Sir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Peshale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in Shropshire and the </w:t>
      </w:r>
    </w:p>
    <w:p w:rsidR="00E655BE" w:rsidRDefault="00E655BE" w:rsidP="00E655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adjacent Welsh Marches.</w:t>
      </w:r>
    </w:p>
    <w:p w:rsidR="00E655BE" w:rsidRDefault="00E655BE" w:rsidP="00E655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21-299)</w:t>
      </w:r>
    </w:p>
    <w:p w:rsidR="00E655BE" w:rsidRDefault="00E655BE" w:rsidP="00E655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55BE" w:rsidRDefault="00E655BE" w:rsidP="00E655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E655BE" w:rsidRDefault="00E655BE" w:rsidP="00E655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March 2016</w:t>
      </w:r>
      <w:bookmarkStart w:id="0" w:name="_GoBack"/>
      <w:bookmarkEnd w:id="0"/>
    </w:p>
    <w:sectPr w:rsidR="006B2F86" w:rsidRPr="00E655B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BE" w:rsidRDefault="00E655BE" w:rsidP="00E71FC3">
      <w:pPr>
        <w:spacing w:after="0" w:line="240" w:lineRule="auto"/>
      </w:pPr>
      <w:r>
        <w:separator/>
      </w:r>
    </w:p>
  </w:endnote>
  <w:endnote w:type="continuationSeparator" w:id="0">
    <w:p w:rsidR="00E655BE" w:rsidRDefault="00E655B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BE" w:rsidRDefault="00E655BE" w:rsidP="00E71FC3">
      <w:pPr>
        <w:spacing w:after="0" w:line="240" w:lineRule="auto"/>
      </w:pPr>
      <w:r>
        <w:separator/>
      </w:r>
    </w:p>
  </w:footnote>
  <w:footnote w:type="continuationSeparator" w:id="0">
    <w:p w:rsidR="00E655BE" w:rsidRDefault="00E655B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BE"/>
    <w:rsid w:val="00AB52E8"/>
    <w:rsid w:val="00B16D3F"/>
    <w:rsid w:val="00E655B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C316"/>
  <w15:chartTrackingRefBased/>
  <w15:docId w15:val="{3615663A-44AF-4B59-970A-E26C7495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2016-03-03T21:29:00Z</dcterms:created>
  <dcterms:modified xsi:type="dcterms:W3CDTF">2016-03-03T21:29:00Z</dcterms:modified>
</cp:coreProperties>
</file>