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A180" w14:textId="77777777" w:rsidR="00EC6A1C" w:rsidRPr="000D446B" w:rsidRDefault="00EC6A1C" w:rsidP="00EC6A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46B">
        <w:rPr>
          <w:rFonts w:ascii="Times New Roman" w:hAnsi="Times New Roman" w:cs="Times New Roman"/>
          <w:sz w:val="24"/>
          <w:szCs w:val="24"/>
          <w:u w:val="single"/>
        </w:rPr>
        <w:t>John HAMBOLD</w:t>
      </w:r>
      <w:r w:rsidRPr="000D446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D446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D446B">
        <w:rPr>
          <w:rFonts w:ascii="Times New Roman" w:hAnsi="Times New Roman" w:cs="Times New Roman"/>
          <w:sz w:val="24"/>
          <w:szCs w:val="24"/>
        </w:rPr>
        <w:t>d.1495)</w:t>
      </w:r>
    </w:p>
    <w:p w14:paraId="7DC24EB6" w14:textId="77777777" w:rsidR="00EC6A1C" w:rsidRPr="000D446B" w:rsidRDefault="00EC6A1C" w:rsidP="00EC6A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46B">
        <w:rPr>
          <w:rFonts w:ascii="Times New Roman" w:hAnsi="Times New Roman" w:cs="Times New Roman"/>
          <w:sz w:val="24"/>
          <w:szCs w:val="24"/>
        </w:rPr>
        <w:t xml:space="preserve">of a chantry in the College of </w:t>
      </w:r>
      <w:proofErr w:type="spellStart"/>
      <w:proofErr w:type="gramStart"/>
      <w:r w:rsidRPr="000D446B">
        <w:rPr>
          <w:rFonts w:ascii="Times New Roman" w:hAnsi="Times New Roman" w:cs="Times New Roman"/>
          <w:sz w:val="24"/>
          <w:szCs w:val="24"/>
        </w:rPr>
        <w:t>St.James</w:t>
      </w:r>
      <w:proofErr w:type="spellEnd"/>
      <w:proofErr w:type="gramEnd"/>
      <w:r w:rsidRPr="000D446B">
        <w:rPr>
          <w:rFonts w:ascii="Times New Roman" w:hAnsi="Times New Roman" w:cs="Times New Roman"/>
          <w:sz w:val="24"/>
          <w:szCs w:val="24"/>
        </w:rPr>
        <w:t>, Sutton in Holderness.</w:t>
      </w:r>
    </w:p>
    <w:p w14:paraId="2252AA8F" w14:textId="77777777" w:rsidR="00EC6A1C" w:rsidRPr="000D446B" w:rsidRDefault="00EC6A1C" w:rsidP="00EC6A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5EEF6" w14:textId="77777777" w:rsidR="00EC6A1C" w:rsidRPr="000D446B" w:rsidRDefault="00EC6A1C" w:rsidP="00EC6A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D4A5A" w14:textId="77777777" w:rsidR="00EC6A1C" w:rsidRPr="000D446B" w:rsidRDefault="00EC6A1C" w:rsidP="00EC6A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46B">
        <w:rPr>
          <w:rFonts w:ascii="Times New Roman" w:hAnsi="Times New Roman" w:cs="Times New Roman"/>
          <w:sz w:val="24"/>
          <w:szCs w:val="24"/>
        </w:rPr>
        <w:t>12 Apr.1495</w:t>
      </w:r>
      <w:r w:rsidRPr="000D446B">
        <w:rPr>
          <w:rFonts w:ascii="Times New Roman" w:hAnsi="Times New Roman" w:cs="Times New Roman"/>
          <w:sz w:val="24"/>
          <w:szCs w:val="24"/>
        </w:rPr>
        <w:tab/>
        <w:t>He had died by this time.</w:t>
      </w:r>
    </w:p>
    <w:p w14:paraId="1C6A499F" w14:textId="77777777" w:rsidR="00EC6A1C" w:rsidRPr="000D446B" w:rsidRDefault="00EC6A1C" w:rsidP="00EC6A1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D446B">
        <w:rPr>
          <w:rFonts w:ascii="Times New Roman" w:hAnsi="Times New Roman" w:cs="Times New Roman"/>
          <w:sz w:val="24"/>
          <w:szCs w:val="24"/>
        </w:rPr>
        <w:t xml:space="preserve">(“The Register of Thomas </w:t>
      </w:r>
      <w:proofErr w:type="spellStart"/>
      <w:r w:rsidRPr="000D446B">
        <w:rPr>
          <w:rFonts w:ascii="Times New Roman" w:hAnsi="Times New Roman" w:cs="Times New Roman"/>
          <w:sz w:val="24"/>
          <w:szCs w:val="24"/>
        </w:rPr>
        <w:t>Rotherham</w:t>
      </w:r>
      <w:proofErr w:type="spellEnd"/>
      <w:r w:rsidRPr="000D446B">
        <w:rPr>
          <w:rFonts w:ascii="Times New Roman" w:hAnsi="Times New Roman" w:cs="Times New Roman"/>
          <w:sz w:val="24"/>
          <w:szCs w:val="24"/>
        </w:rPr>
        <w:t xml:space="preserve">, Archbishop of York 1480-1500 vol.1” ed. Eric </w:t>
      </w:r>
      <w:proofErr w:type="spellStart"/>
      <w:proofErr w:type="gramStart"/>
      <w:r w:rsidRPr="000D446B">
        <w:rPr>
          <w:rFonts w:ascii="Times New Roman" w:hAnsi="Times New Roman" w:cs="Times New Roman"/>
          <w:sz w:val="24"/>
          <w:szCs w:val="24"/>
        </w:rPr>
        <w:t>E.Barker</w:t>
      </w:r>
      <w:proofErr w:type="spellEnd"/>
      <w:proofErr w:type="gramEnd"/>
      <w:r w:rsidRPr="000D446B">
        <w:rPr>
          <w:rFonts w:ascii="Times New Roman" w:hAnsi="Times New Roman" w:cs="Times New Roman"/>
          <w:sz w:val="24"/>
          <w:szCs w:val="24"/>
        </w:rPr>
        <w:t>, pub. The Canterbury and York Society, 1974, p.82)</w:t>
      </w:r>
    </w:p>
    <w:p w14:paraId="349713F5" w14:textId="77777777" w:rsidR="00EC6A1C" w:rsidRPr="000D446B" w:rsidRDefault="00EC6A1C" w:rsidP="00EC6A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56483" w14:textId="77777777" w:rsidR="00EC6A1C" w:rsidRPr="000D446B" w:rsidRDefault="00EC6A1C" w:rsidP="00EC6A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DCC81" w14:textId="77777777" w:rsidR="00EC6A1C" w:rsidRPr="000D446B" w:rsidRDefault="00EC6A1C" w:rsidP="00EC6A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46B">
        <w:rPr>
          <w:rFonts w:ascii="Times New Roman" w:hAnsi="Times New Roman" w:cs="Times New Roman"/>
          <w:sz w:val="24"/>
          <w:szCs w:val="24"/>
        </w:rPr>
        <w:t>26 July 2021</w:t>
      </w:r>
    </w:p>
    <w:p w14:paraId="4DE2F17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1017" w14:textId="77777777" w:rsidR="00EC6A1C" w:rsidRDefault="00EC6A1C" w:rsidP="009139A6">
      <w:r>
        <w:separator/>
      </w:r>
    </w:p>
  </w:endnote>
  <w:endnote w:type="continuationSeparator" w:id="0">
    <w:p w14:paraId="5061F655" w14:textId="77777777" w:rsidR="00EC6A1C" w:rsidRDefault="00EC6A1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144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66A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E82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D74B" w14:textId="77777777" w:rsidR="00EC6A1C" w:rsidRDefault="00EC6A1C" w:rsidP="009139A6">
      <w:r>
        <w:separator/>
      </w:r>
    </w:p>
  </w:footnote>
  <w:footnote w:type="continuationSeparator" w:id="0">
    <w:p w14:paraId="555EAA10" w14:textId="77777777" w:rsidR="00EC6A1C" w:rsidRDefault="00EC6A1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CF8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3A5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3A4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1C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EC6A1C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32BC"/>
  <w15:chartTrackingRefBased/>
  <w15:docId w15:val="{754B13DF-7978-4259-86F1-C4732000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2021-08-29T15:48:00Z</dcterms:created>
  <dcterms:modified xsi:type="dcterms:W3CDTF">2021-08-29T15:49:00Z</dcterms:modified>
</cp:coreProperties>
</file>