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D028" w14:textId="77777777" w:rsidR="00F626FC" w:rsidRDefault="00F626FC" w:rsidP="00F62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Master Nicholas HAMBORGH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d.1431-2)</w:t>
      </w:r>
    </w:p>
    <w:p w14:paraId="105B855F" w14:textId="77777777" w:rsidR="00F626FC" w:rsidRDefault="00F626FC" w:rsidP="00F62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buried in Barnet. Chaplain.</w:t>
      </w:r>
    </w:p>
    <w:p w14:paraId="22184449" w14:textId="77777777" w:rsidR="00F626FC" w:rsidRDefault="00F626FC" w:rsidP="00F626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0075E5" w14:textId="77777777" w:rsidR="00F626FC" w:rsidRDefault="00F626FC" w:rsidP="00F626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B78FB5" w14:textId="77777777" w:rsidR="00F626FC" w:rsidRDefault="00F626FC" w:rsidP="00F62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Jun.</w:t>
      </w:r>
      <w:r>
        <w:rPr>
          <w:rFonts w:ascii="Times New Roman" w:hAnsi="Times New Roman" w:cs="Times New Roman"/>
          <w:sz w:val="24"/>
          <w:szCs w:val="24"/>
        </w:rPr>
        <w:tab/>
        <w:t>1431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7110F176" w14:textId="77777777" w:rsidR="00F626FC" w:rsidRDefault="00F626FC" w:rsidP="00F62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p.236)</w:t>
      </w:r>
    </w:p>
    <w:p w14:paraId="320C2C7C" w14:textId="77777777" w:rsidR="00F626FC" w:rsidRDefault="00F626FC" w:rsidP="00F62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Jun.</w:t>
      </w:r>
      <w:r>
        <w:rPr>
          <w:rFonts w:ascii="Times New Roman" w:hAnsi="Times New Roman" w:cs="Times New Roman"/>
          <w:sz w:val="24"/>
          <w:szCs w:val="24"/>
        </w:rPr>
        <w:tab/>
        <w:t>1432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18136B30" w14:textId="77777777" w:rsidR="00F626FC" w:rsidRDefault="00F626FC" w:rsidP="00F626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03D79F" w14:textId="77777777" w:rsidR="00F626FC" w:rsidRDefault="00F626FC" w:rsidP="00F626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73B7AA" w14:textId="77777777" w:rsidR="00F626FC" w:rsidRDefault="00F626FC" w:rsidP="00F62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Executors:  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Ledborne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and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Fulke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   (ibid.)</w:t>
      </w:r>
    </w:p>
    <w:p w14:paraId="4459EAD8" w14:textId="77777777" w:rsidR="00F626FC" w:rsidRDefault="00F626FC" w:rsidP="00F626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93447F" w14:textId="77777777" w:rsidR="00F626FC" w:rsidRDefault="00F626FC" w:rsidP="00F626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B7A8C8" w14:textId="77777777" w:rsidR="00F626FC" w:rsidRDefault="00F626FC" w:rsidP="00F626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October 2022</w:t>
      </w:r>
    </w:p>
    <w:p w14:paraId="51F3B71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1B27" w14:textId="77777777" w:rsidR="00F626FC" w:rsidRDefault="00F626FC" w:rsidP="009139A6">
      <w:r>
        <w:separator/>
      </w:r>
    </w:p>
  </w:endnote>
  <w:endnote w:type="continuationSeparator" w:id="0">
    <w:p w14:paraId="6D576401" w14:textId="77777777" w:rsidR="00F626FC" w:rsidRDefault="00F626F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1E1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758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D8A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DDB5" w14:textId="77777777" w:rsidR="00F626FC" w:rsidRDefault="00F626FC" w:rsidP="009139A6">
      <w:r>
        <w:separator/>
      </w:r>
    </w:p>
  </w:footnote>
  <w:footnote w:type="continuationSeparator" w:id="0">
    <w:p w14:paraId="6B4958B9" w14:textId="77777777" w:rsidR="00F626FC" w:rsidRDefault="00F626F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F10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352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26D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FC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6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8A3A"/>
  <w15:chartTrackingRefBased/>
  <w15:docId w15:val="{5FAED253-8DDF-4265-A9B0-95A081F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2022-10-09T18:57:00Z</dcterms:created>
  <dcterms:modified xsi:type="dcterms:W3CDTF">2022-10-09T18:57:00Z</dcterms:modified>
</cp:coreProperties>
</file>