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E7" w:rsidRDefault="006A12E7" w:rsidP="006A12E7">
      <w:pPr>
        <w:pStyle w:val="NoSpacing"/>
      </w:pPr>
      <w:r>
        <w:rPr>
          <w:u w:val="single"/>
        </w:rPr>
        <w:t>John HAMELET, the elder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6A12E7" w:rsidRDefault="006A12E7" w:rsidP="006A12E7">
      <w:pPr>
        <w:pStyle w:val="NoSpacing"/>
      </w:pPr>
      <w:r>
        <w:t>of Upchurch, Kent.</w:t>
      </w:r>
    </w:p>
    <w:p w:rsidR="006A12E7" w:rsidRDefault="006A12E7" w:rsidP="006A12E7">
      <w:pPr>
        <w:pStyle w:val="NoSpacing"/>
      </w:pPr>
    </w:p>
    <w:p w:rsidR="006A12E7" w:rsidRDefault="006A12E7" w:rsidP="006A12E7">
      <w:pPr>
        <w:pStyle w:val="NoSpacing"/>
      </w:pPr>
    </w:p>
    <w:p w:rsidR="006A12E7" w:rsidRDefault="006A12E7" w:rsidP="006A12E7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(C.P.R.1446-52 p.365)</w:t>
      </w:r>
    </w:p>
    <w:p w:rsidR="006A12E7" w:rsidRDefault="006A12E7" w:rsidP="006A12E7">
      <w:pPr>
        <w:pStyle w:val="NoSpacing"/>
      </w:pPr>
    </w:p>
    <w:p w:rsidR="006A12E7" w:rsidRDefault="006A12E7" w:rsidP="006A12E7">
      <w:pPr>
        <w:pStyle w:val="NoSpacing"/>
      </w:pPr>
    </w:p>
    <w:p w:rsidR="006A12E7" w:rsidRDefault="006A12E7" w:rsidP="006A12E7">
      <w:pPr>
        <w:pStyle w:val="NoSpacing"/>
      </w:pPr>
      <w:r>
        <w:t>7 November 2016</w:t>
      </w:r>
    </w:p>
    <w:p w:rsidR="006B2F86" w:rsidRPr="006A12E7" w:rsidRDefault="006A12E7" w:rsidP="00E71FC3">
      <w:pPr>
        <w:pStyle w:val="NoSpacing"/>
      </w:pPr>
      <w:bookmarkStart w:id="0" w:name="_GoBack"/>
      <w:bookmarkEnd w:id="0"/>
    </w:p>
    <w:sectPr w:rsidR="006B2F86" w:rsidRPr="006A12E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E7" w:rsidRDefault="006A12E7" w:rsidP="00E71FC3">
      <w:pPr>
        <w:spacing w:after="0" w:line="240" w:lineRule="auto"/>
      </w:pPr>
      <w:r>
        <w:separator/>
      </w:r>
    </w:p>
  </w:endnote>
  <w:endnote w:type="continuationSeparator" w:id="0">
    <w:p w:rsidR="006A12E7" w:rsidRDefault="006A12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E7" w:rsidRDefault="006A12E7" w:rsidP="00E71FC3">
      <w:pPr>
        <w:spacing w:after="0" w:line="240" w:lineRule="auto"/>
      </w:pPr>
      <w:r>
        <w:separator/>
      </w:r>
    </w:p>
  </w:footnote>
  <w:footnote w:type="continuationSeparator" w:id="0">
    <w:p w:rsidR="006A12E7" w:rsidRDefault="006A12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E7"/>
    <w:rsid w:val="001A7C09"/>
    <w:rsid w:val="006A12E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DD94"/>
  <w15:chartTrackingRefBased/>
  <w15:docId w15:val="{1536F6C9-C406-488C-8EE2-5CE3C66C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2016-11-07T22:07:00Z</dcterms:created>
  <dcterms:modified xsi:type="dcterms:W3CDTF">2016-11-07T22:08:00Z</dcterms:modified>
</cp:coreProperties>
</file>