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1D1" w:rsidRDefault="000A41D1" w:rsidP="000A41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Adam HAMELYN</w:t>
      </w:r>
      <w:r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0A41D1" w:rsidRDefault="000A41D1" w:rsidP="000A41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Bridgewater, Somerset. Merchant.</w:t>
      </w:r>
    </w:p>
    <w:p w:rsidR="000A41D1" w:rsidRDefault="000A41D1" w:rsidP="000A41D1">
      <w:pPr>
        <w:rPr>
          <w:rFonts w:ascii="Times New Roman" w:hAnsi="Times New Roman" w:cs="Times New Roman"/>
        </w:rPr>
      </w:pPr>
    </w:p>
    <w:p w:rsidR="000A41D1" w:rsidRDefault="000A41D1" w:rsidP="000A41D1">
      <w:pPr>
        <w:rPr>
          <w:rFonts w:ascii="Times New Roman" w:hAnsi="Times New Roman" w:cs="Times New Roman"/>
        </w:rPr>
      </w:pPr>
    </w:p>
    <w:p w:rsidR="000A41D1" w:rsidRDefault="000A41D1" w:rsidP="000A41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William </w:t>
      </w:r>
      <w:proofErr w:type="spellStart"/>
      <w:r>
        <w:rPr>
          <w:rFonts w:ascii="Times New Roman" w:hAnsi="Times New Roman" w:cs="Times New Roman"/>
        </w:rPr>
        <w:t>Lancokes</w:t>
      </w:r>
      <w:proofErr w:type="spellEnd"/>
      <w:r>
        <w:rPr>
          <w:rFonts w:ascii="Times New Roman" w:hAnsi="Times New Roman" w:cs="Times New Roman"/>
        </w:rPr>
        <w:t xml:space="preserve"> of Glastonbury(q.v.) brought a plaint of debt against him.</w:t>
      </w:r>
    </w:p>
    <w:p w:rsidR="000A41D1" w:rsidRDefault="000A41D1" w:rsidP="000A41D1">
      <w:pPr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</w:t>
      </w:r>
      <w:hyperlink r:id="rId6" w:history="1">
        <w:r w:rsidRPr="00F57648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0A41D1" w:rsidRDefault="000A41D1" w:rsidP="000A41D1">
      <w:pPr>
        <w:rPr>
          <w:rFonts w:ascii="Times New Roman" w:hAnsi="Times New Roman" w:cs="Times New Roman"/>
        </w:rPr>
      </w:pPr>
    </w:p>
    <w:p w:rsidR="000A41D1" w:rsidRDefault="000A41D1" w:rsidP="000A41D1">
      <w:pPr>
        <w:rPr>
          <w:rFonts w:ascii="Times New Roman" w:hAnsi="Times New Roman" w:cs="Times New Roman"/>
        </w:rPr>
      </w:pPr>
    </w:p>
    <w:p w:rsidR="000A41D1" w:rsidRDefault="000A41D1" w:rsidP="000A41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 March 2018</w:t>
      </w:r>
    </w:p>
    <w:p w:rsidR="006B2F86" w:rsidRPr="00E71FC3" w:rsidRDefault="000A41D1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1D1" w:rsidRDefault="000A41D1" w:rsidP="00E71FC3">
      <w:r>
        <w:separator/>
      </w:r>
    </w:p>
  </w:endnote>
  <w:endnote w:type="continuationSeparator" w:id="0">
    <w:p w:rsidR="000A41D1" w:rsidRDefault="000A41D1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1D1" w:rsidRDefault="000A41D1" w:rsidP="00E71FC3">
      <w:r>
        <w:separator/>
      </w:r>
    </w:p>
  </w:footnote>
  <w:footnote w:type="continuationSeparator" w:id="0">
    <w:p w:rsidR="000A41D1" w:rsidRDefault="000A41D1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1D1"/>
    <w:rsid w:val="000A41D1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5C299-0A64-4570-9852-98A81711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41D1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0A41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2018-03-15T21:50:00Z</dcterms:created>
  <dcterms:modified xsi:type="dcterms:W3CDTF">2018-03-15T21:50:00Z</dcterms:modified>
</cp:coreProperties>
</file>