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HAMELYN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Sep.1468</w:t>
      </w:r>
      <w:r>
        <w:rPr>
          <w:rFonts w:ascii="Times New Roman" w:hAnsi="Times New Roman" w:cs="Times New Roman"/>
          <w:sz w:val="24"/>
          <w:szCs w:val="24"/>
        </w:rPr>
        <w:tab/>
        <w:t>He became a Freeman.      (“Exeter Freemen” p.55)</w:t>
      </w: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1FA1" w:rsidRDefault="00B01FA1" w:rsidP="00B01FA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2016</w:t>
      </w:r>
    </w:p>
    <w:p w:rsidR="006B2F86" w:rsidRPr="00E71FC3" w:rsidRDefault="00B01FA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A1" w:rsidRDefault="00B01FA1" w:rsidP="00E71FC3">
      <w:pPr>
        <w:spacing w:after="0" w:line="240" w:lineRule="auto"/>
      </w:pPr>
      <w:r>
        <w:separator/>
      </w:r>
    </w:p>
  </w:endnote>
  <w:endnote w:type="continuationSeparator" w:id="0">
    <w:p w:rsidR="00B01FA1" w:rsidRDefault="00B01FA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A1" w:rsidRDefault="00B01FA1" w:rsidP="00E71FC3">
      <w:pPr>
        <w:spacing w:after="0" w:line="240" w:lineRule="auto"/>
      </w:pPr>
      <w:r>
        <w:separator/>
      </w:r>
    </w:p>
  </w:footnote>
  <w:footnote w:type="continuationSeparator" w:id="0">
    <w:p w:rsidR="00B01FA1" w:rsidRDefault="00B01FA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A1"/>
    <w:rsid w:val="00AB52E8"/>
    <w:rsid w:val="00B01FA1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41E7-A065-4E46-AF75-98E68AD1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2016-05-23T20:39:00Z</dcterms:created>
  <dcterms:modified xsi:type="dcterms:W3CDTF">2016-05-23T20:40:00Z</dcterms:modified>
</cp:coreProperties>
</file>