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8E" w:rsidRPr="00807C9B" w:rsidRDefault="001B0D8E" w:rsidP="001B0D8E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  <w:r w:rsidRPr="00807C9B">
        <w:rPr>
          <w:rFonts w:ascii="Times New Roman" w:hAnsi="Times New Roman" w:cs="Times New Roman"/>
          <w:sz w:val="24"/>
          <w:szCs w:val="24"/>
          <w:u w:val="single"/>
        </w:rPr>
        <w:t>Richard HAMERTON</w:t>
      </w:r>
      <w:r w:rsidRPr="00807C9B">
        <w:rPr>
          <w:rFonts w:ascii="Times New Roman" w:hAnsi="Times New Roman" w:cs="Times New Roman"/>
          <w:sz w:val="24"/>
          <w:szCs w:val="24"/>
        </w:rPr>
        <w:t xml:space="preserve">     (fl.1449)</w:t>
      </w:r>
    </w:p>
    <w:p w:rsidR="001B0D8E" w:rsidRPr="00807C9B" w:rsidRDefault="001B0D8E" w:rsidP="001B0D8E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  <w:proofErr w:type="gramStart"/>
      <w:r w:rsidRPr="00807C9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07C9B">
        <w:rPr>
          <w:rFonts w:ascii="Times New Roman" w:hAnsi="Times New Roman" w:cs="Times New Roman"/>
          <w:sz w:val="24"/>
          <w:szCs w:val="24"/>
        </w:rPr>
        <w:t xml:space="preserve"> York.  </w:t>
      </w:r>
      <w:proofErr w:type="gramStart"/>
      <w:r w:rsidRPr="00807C9B">
        <w:rPr>
          <w:rFonts w:ascii="Times New Roman" w:hAnsi="Times New Roman" w:cs="Times New Roman"/>
          <w:sz w:val="24"/>
          <w:szCs w:val="24"/>
        </w:rPr>
        <w:t>Chaplain.</w:t>
      </w:r>
      <w:proofErr w:type="gramEnd"/>
    </w:p>
    <w:p w:rsidR="001B0D8E" w:rsidRPr="00807C9B" w:rsidRDefault="001B0D8E" w:rsidP="001B0D8E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</w:p>
    <w:p w:rsidR="001B0D8E" w:rsidRPr="00807C9B" w:rsidRDefault="001B0D8E" w:rsidP="001B0D8E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</w:p>
    <w:p w:rsidR="001B0D8E" w:rsidRPr="00807C9B" w:rsidRDefault="001B0D8E" w:rsidP="001B0D8E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  <w:r w:rsidRPr="00807C9B">
        <w:rPr>
          <w:rFonts w:ascii="Times New Roman" w:hAnsi="Times New Roman" w:cs="Times New Roman"/>
          <w:sz w:val="24"/>
          <w:szCs w:val="24"/>
        </w:rPr>
        <w:t xml:space="preserve">Son of Hugh </w:t>
      </w:r>
      <w:proofErr w:type="spellStart"/>
      <w:r w:rsidRPr="00807C9B">
        <w:rPr>
          <w:rFonts w:ascii="Times New Roman" w:hAnsi="Times New Roman" w:cs="Times New Roman"/>
          <w:sz w:val="24"/>
          <w:szCs w:val="24"/>
        </w:rPr>
        <w:t>Hamerton</w:t>
      </w:r>
      <w:proofErr w:type="spellEnd"/>
      <w:r w:rsidRPr="00807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07C9B">
        <w:rPr>
          <w:rFonts w:ascii="Times New Roman" w:hAnsi="Times New Roman" w:cs="Times New Roman"/>
          <w:sz w:val="24"/>
          <w:szCs w:val="24"/>
        </w:rPr>
        <w:t>tapiter</w:t>
      </w:r>
      <w:proofErr w:type="spellEnd"/>
      <w:r w:rsidRPr="00807C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7C9B">
        <w:rPr>
          <w:rFonts w:ascii="Times New Roman" w:hAnsi="Times New Roman" w:cs="Times New Roman"/>
          <w:sz w:val="24"/>
          <w:szCs w:val="24"/>
        </w:rPr>
        <w:t>q.v.). (R.F.Y. p.170)</w:t>
      </w:r>
    </w:p>
    <w:p w:rsidR="001B0D8E" w:rsidRPr="00807C9B" w:rsidRDefault="001B0D8E" w:rsidP="001B0D8E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</w:p>
    <w:p w:rsidR="001B0D8E" w:rsidRPr="00807C9B" w:rsidRDefault="001B0D8E" w:rsidP="001B0D8E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</w:p>
    <w:p w:rsidR="001B0D8E" w:rsidRPr="00807C9B" w:rsidRDefault="001B0D8E" w:rsidP="001B0D8E">
      <w:pPr>
        <w:pStyle w:val="Body"/>
        <w:ind w:left="720"/>
        <w:rPr>
          <w:rFonts w:ascii="Times New Roman" w:eastAsia="Chalkduster" w:hAnsi="Times New Roman" w:cs="Times New Roman"/>
          <w:sz w:val="24"/>
          <w:szCs w:val="24"/>
        </w:rPr>
      </w:pPr>
      <w:r w:rsidRPr="00807C9B">
        <w:rPr>
          <w:rFonts w:ascii="Times New Roman" w:hAnsi="Times New Roman" w:cs="Times New Roman"/>
          <w:sz w:val="24"/>
          <w:szCs w:val="24"/>
        </w:rPr>
        <w:t xml:space="preserve">1449    He became a Freeman by patrimony.  </w:t>
      </w:r>
      <w:proofErr w:type="gramStart"/>
      <w:r w:rsidRPr="00807C9B">
        <w:rPr>
          <w:rFonts w:ascii="Times New Roman" w:hAnsi="Times New Roman" w:cs="Times New Roman"/>
          <w:sz w:val="24"/>
          <w:szCs w:val="24"/>
        </w:rPr>
        <w:t>(ibid.)</w:t>
      </w:r>
      <w:proofErr w:type="gramEnd"/>
    </w:p>
    <w:p w:rsidR="001B0D8E" w:rsidRPr="00807C9B" w:rsidRDefault="001B0D8E" w:rsidP="001B0D8E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</w:p>
    <w:p w:rsidR="001B0D8E" w:rsidRPr="00807C9B" w:rsidRDefault="001B0D8E" w:rsidP="001B0D8E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</w:p>
    <w:p w:rsidR="001B0D8E" w:rsidRPr="00807C9B" w:rsidRDefault="001B0D8E" w:rsidP="001B0D8E">
      <w:pPr>
        <w:pStyle w:val="Body"/>
        <w:rPr>
          <w:rFonts w:ascii="Times New Roman" w:eastAsia="Chalkduster" w:hAnsi="Times New Roman" w:cs="Times New Roman"/>
          <w:sz w:val="24"/>
          <w:szCs w:val="24"/>
        </w:rPr>
      </w:pPr>
    </w:p>
    <w:p w:rsidR="00E47068" w:rsidRPr="00C009D8" w:rsidRDefault="001B0D8E" w:rsidP="001B0D8E">
      <w:pPr>
        <w:pStyle w:val="NoSpacing"/>
      </w:pPr>
      <w:r w:rsidRPr="00807C9B">
        <w:t>17 December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8E" w:rsidRDefault="001B0D8E" w:rsidP="00920DE3">
      <w:pPr>
        <w:spacing w:after="0" w:line="240" w:lineRule="auto"/>
      </w:pPr>
      <w:r>
        <w:separator/>
      </w:r>
    </w:p>
  </w:endnote>
  <w:endnote w:type="continuationSeparator" w:id="0">
    <w:p w:rsidR="001B0D8E" w:rsidRDefault="001B0D8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lkduste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8E" w:rsidRDefault="001B0D8E" w:rsidP="00920DE3">
      <w:pPr>
        <w:spacing w:after="0" w:line="240" w:lineRule="auto"/>
      </w:pPr>
      <w:r>
        <w:separator/>
      </w:r>
    </w:p>
  </w:footnote>
  <w:footnote w:type="continuationSeparator" w:id="0">
    <w:p w:rsidR="001B0D8E" w:rsidRDefault="001B0D8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E"/>
    <w:rsid w:val="00120749"/>
    <w:rsid w:val="001B0D8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1B0D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1B0D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2014-02-14T18:05:00Z</dcterms:created>
  <dcterms:modified xsi:type="dcterms:W3CDTF">2014-02-14T18:05:00Z</dcterms:modified>
</cp:coreProperties>
</file>