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0C" w:rsidRDefault="00A8590C" w:rsidP="00A859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HAMMAN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A8590C" w:rsidRDefault="00A8590C" w:rsidP="00A859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90C" w:rsidRDefault="00A8590C" w:rsidP="00A859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90C" w:rsidRDefault="00A8590C" w:rsidP="00A859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Croydon, Surrey,</w:t>
      </w:r>
    </w:p>
    <w:p w:rsidR="00A8590C" w:rsidRDefault="00A8590C" w:rsidP="00A859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Carrewe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A8590C" w:rsidRDefault="00A8590C" w:rsidP="00A859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D77EA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24-1)</w:t>
      </w:r>
    </w:p>
    <w:p w:rsidR="00A8590C" w:rsidRDefault="00A8590C" w:rsidP="00A859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90C" w:rsidRDefault="00A8590C" w:rsidP="00A859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A8590C" w:rsidRDefault="00A8590C" w:rsidP="00A859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November 2015</w:t>
      </w:r>
      <w:bookmarkStart w:id="0" w:name="_GoBack"/>
      <w:bookmarkEnd w:id="0"/>
    </w:p>
    <w:sectPr w:rsidR="00DD5B8A" w:rsidRPr="00A85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0C" w:rsidRDefault="00A8590C" w:rsidP="00564E3C">
      <w:pPr>
        <w:spacing w:after="0" w:line="240" w:lineRule="auto"/>
      </w:pPr>
      <w:r>
        <w:separator/>
      </w:r>
    </w:p>
  </w:endnote>
  <w:endnote w:type="continuationSeparator" w:id="0">
    <w:p w:rsidR="00A8590C" w:rsidRDefault="00A8590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8590C">
      <w:rPr>
        <w:rFonts w:ascii="Times New Roman" w:hAnsi="Times New Roman" w:cs="Times New Roman"/>
        <w:noProof/>
        <w:sz w:val="24"/>
        <w:szCs w:val="24"/>
      </w:rPr>
      <w:t>18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0C" w:rsidRDefault="00A8590C" w:rsidP="00564E3C">
      <w:pPr>
        <w:spacing w:after="0" w:line="240" w:lineRule="auto"/>
      </w:pPr>
      <w:r>
        <w:separator/>
      </w:r>
    </w:p>
  </w:footnote>
  <w:footnote w:type="continuationSeparator" w:id="0">
    <w:p w:rsidR="00A8590C" w:rsidRDefault="00A8590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0C"/>
    <w:rsid w:val="00372DC6"/>
    <w:rsid w:val="00564E3C"/>
    <w:rsid w:val="0064591D"/>
    <w:rsid w:val="00A8590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0AF1"/>
  <w15:chartTrackingRefBased/>
  <w15:docId w15:val="{AE895C7F-A742-4A91-93CC-86D1E16A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85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2015-11-18T21:13:00Z</dcterms:created>
  <dcterms:modified xsi:type="dcterms:W3CDTF">2015-11-18T21:13:00Z</dcterms:modified>
</cp:coreProperties>
</file>