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C84B" w14:textId="77777777" w:rsidR="005C6A56" w:rsidRDefault="005C6A56" w:rsidP="005C6A56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Thomas HAMME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fl.1484)</w:t>
      </w:r>
    </w:p>
    <w:p w14:paraId="25D9A8FC" w14:textId="77777777" w:rsidR="005C6A56" w:rsidRDefault="005C6A56" w:rsidP="005C6A56">
      <w:pPr>
        <w:pStyle w:val="NoSpacing"/>
        <w:rPr>
          <w:rFonts w:cs="Times New Roman"/>
          <w:szCs w:val="24"/>
        </w:rPr>
      </w:pPr>
    </w:p>
    <w:p w14:paraId="2A3486D1" w14:textId="77777777" w:rsidR="005C6A56" w:rsidRDefault="005C6A56" w:rsidP="005C6A56">
      <w:pPr>
        <w:pStyle w:val="NoSpacing"/>
        <w:rPr>
          <w:rFonts w:cs="Times New Roman"/>
          <w:szCs w:val="24"/>
        </w:rPr>
      </w:pPr>
    </w:p>
    <w:p w14:paraId="3C24CD67" w14:textId="77777777" w:rsidR="005C6A56" w:rsidRDefault="005C6A56" w:rsidP="005C6A5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Oct.1484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Braintree, Essex, into</w:t>
      </w:r>
    </w:p>
    <w:p w14:paraId="6AE8BB36" w14:textId="77777777" w:rsidR="005C6A56" w:rsidRDefault="005C6A56" w:rsidP="005C6A5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lands of Sir Edmund Hungerford(q.v.).</w:t>
      </w:r>
    </w:p>
    <w:p w14:paraId="7D62FBCD" w14:textId="77777777" w:rsidR="005C6A56" w:rsidRDefault="005C6A56" w:rsidP="005C6A56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5962EAF8" w14:textId="77777777" w:rsidR="005C6A56" w:rsidRDefault="005C6A56" w:rsidP="005C6A56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p.121)</w:t>
      </w:r>
    </w:p>
    <w:p w14:paraId="42DD23E7" w14:textId="77777777" w:rsidR="005C6A56" w:rsidRDefault="005C6A56" w:rsidP="005C6A56">
      <w:pPr>
        <w:pStyle w:val="NoSpacing"/>
        <w:rPr>
          <w:rFonts w:eastAsia="Times New Roman" w:cs="Times New Roman"/>
          <w:szCs w:val="24"/>
        </w:rPr>
      </w:pPr>
    </w:p>
    <w:p w14:paraId="38B73FC4" w14:textId="77777777" w:rsidR="005C6A56" w:rsidRDefault="005C6A56" w:rsidP="005C6A56">
      <w:pPr>
        <w:pStyle w:val="NoSpacing"/>
        <w:rPr>
          <w:rFonts w:eastAsia="Times New Roman" w:cs="Times New Roman"/>
          <w:szCs w:val="24"/>
        </w:rPr>
      </w:pPr>
    </w:p>
    <w:p w14:paraId="69161CCA" w14:textId="77777777" w:rsidR="005C6A56" w:rsidRDefault="005C6A56" w:rsidP="005C6A5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16 September 2023</w:t>
      </w:r>
    </w:p>
    <w:p w14:paraId="39D8EE6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2239" w14:textId="77777777" w:rsidR="005C6A56" w:rsidRDefault="005C6A56" w:rsidP="009139A6">
      <w:r>
        <w:separator/>
      </w:r>
    </w:p>
  </w:endnote>
  <w:endnote w:type="continuationSeparator" w:id="0">
    <w:p w14:paraId="6567428D" w14:textId="77777777" w:rsidR="005C6A56" w:rsidRDefault="005C6A5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9D5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D36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E9C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5BEE" w14:textId="77777777" w:rsidR="005C6A56" w:rsidRDefault="005C6A56" w:rsidP="009139A6">
      <w:r>
        <w:separator/>
      </w:r>
    </w:p>
  </w:footnote>
  <w:footnote w:type="continuationSeparator" w:id="0">
    <w:p w14:paraId="71AD5B11" w14:textId="77777777" w:rsidR="005C6A56" w:rsidRDefault="005C6A5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8F9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22E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7A2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56"/>
    <w:rsid w:val="000666E0"/>
    <w:rsid w:val="002510B7"/>
    <w:rsid w:val="005C130B"/>
    <w:rsid w:val="005C6A56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6F1D"/>
  <w15:chartTrackingRefBased/>
  <w15:docId w15:val="{05051C79-651A-4AC8-B67B-C6E9E1D3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2023-09-16T20:00:00Z</dcterms:created>
  <dcterms:modified xsi:type="dcterms:W3CDTF">2023-09-16T20:00:00Z</dcterms:modified>
</cp:coreProperties>
</file>