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D0" w:rsidRDefault="006F7FD0" w:rsidP="006F7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HAMMES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fl.1434)</w:t>
      </w:r>
    </w:p>
    <w:p w:rsidR="006F7FD0" w:rsidRDefault="006F7FD0" w:rsidP="006F7FD0">
      <w:pPr>
        <w:rPr>
          <w:rFonts w:ascii="Times New Roman" w:hAnsi="Times New Roman" w:cs="Times New Roman"/>
        </w:rPr>
      </w:pPr>
    </w:p>
    <w:p w:rsidR="006F7FD0" w:rsidRDefault="006F7FD0" w:rsidP="006F7FD0">
      <w:pPr>
        <w:rPr>
          <w:rFonts w:ascii="Times New Roman" w:hAnsi="Times New Roman" w:cs="Times New Roman"/>
        </w:rPr>
      </w:pPr>
    </w:p>
    <w:p w:rsidR="006F7FD0" w:rsidRDefault="006F7FD0" w:rsidP="006F7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 Apr.1434</w:t>
      </w:r>
      <w:r>
        <w:rPr>
          <w:rFonts w:ascii="Times New Roman" w:hAnsi="Times New Roman" w:cs="Times New Roman"/>
        </w:rPr>
        <w:tab/>
        <w:t>He was a juror on the inquisition post mortem held in Dartford, Kent, into</w:t>
      </w:r>
    </w:p>
    <w:p w:rsidR="006F7FD0" w:rsidRDefault="006F7FD0" w:rsidP="006F7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land of the late Joan Harpenden(q.v.).</w:t>
      </w:r>
    </w:p>
    <w:p w:rsidR="006F7FD0" w:rsidRDefault="006F7FD0" w:rsidP="006F7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F684C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24-227)</w:t>
      </w:r>
    </w:p>
    <w:p w:rsidR="006F7FD0" w:rsidRDefault="006F7FD0" w:rsidP="006F7FD0">
      <w:pPr>
        <w:rPr>
          <w:rFonts w:ascii="Times New Roman" w:hAnsi="Times New Roman" w:cs="Times New Roman"/>
        </w:rPr>
      </w:pPr>
    </w:p>
    <w:p w:rsidR="006F7FD0" w:rsidRDefault="006F7FD0" w:rsidP="006F7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n.b.</w:t>
      </w:r>
      <w:proofErr w:type="spellEnd"/>
      <w:r>
        <w:rPr>
          <w:rFonts w:ascii="Times New Roman" w:hAnsi="Times New Roman" w:cs="Times New Roman"/>
        </w:rPr>
        <w:t xml:space="preserve"> The name may not be accurate due to the condition of the document]</w:t>
      </w:r>
    </w:p>
    <w:p w:rsidR="006F7FD0" w:rsidRDefault="006F7FD0" w:rsidP="006F7FD0">
      <w:pPr>
        <w:rPr>
          <w:rFonts w:ascii="Times New Roman" w:hAnsi="Times New Roman" w:cs="Times New Roman"/>
        </w:rPr>
      </w:pPr>
    </w:p>
    <w:p w:rsidR="006F7FD0" w:rsidRDefault="006F7FD0" w:rsidP="006F7FD0">
      <w:pPr>
        <w:rPr>
          <w:rFonts w:ascii="Times New Roman" w:hAnsi="Times New Roman" w:cs="Times New Roman"/>
        </w:rPr>
      </w:pPr>
    </w:p>
    <w:p w:rsidR="006F7FD0" w:rsidRDefault="006F7FD0" w:rsidP="006F7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May2016</w:t>
      </w:r>
    </w:p>
    <w:p w:rsidR="006B2F86" w:rsidRPr="00E71FC3" w:rsidRDefault="006F7FD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D0" w:rsidRDefault="006F7FD0" w:rsidP="00E71FC3">
      <w:r>
        <w:separator/>
      </w:r>
    </w:p>
  </w:endnote>
  <w:endnote w:type="continuationSeparator" w:id="0">
    <w:p w:rsidR="006F7FD0" w:rsidRDefault="006F7FD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D0" w:rsidRDefault="006F7FD0" w:rsidP="00E71FC3">
      <w:r>
        <w:separator/>
      </w:r>
    </w:p>
  </w:footnote>
  <w:footnote w:type="continuationSeparator" w:id="0">
    <w:p w:rsidR="006F7FD0" w:rsidRDefault="006F7FD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D0"/>
    <w:rsid w:val="006F7FD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F7A49-DCB9-484F-8836-425BC2E3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F7FD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F7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2016-06-09T20:47:00Z</dcterms:created>
  <dcterms:modified xsi:type="dcterms:W3CDTF">2016-06-09T20:48:00Z</dcterms:modified>
</cp:coreProperties>
</file>