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16522" w14:textId="77777777" w:rsidR="005209E6" w:rsidRDefault="005209E6" w:rsidP="00520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HAMNER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F81B52D" w14:textId="77777777" w:rsidR="005209E6" w:rsidRDefault="005209E6" w:rsidP="00520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Mercer.</w:t>
      </w:r>
    </w:p>
    <w:p w14:paraId="7E104182" w14:textId="77777777" w:rsidR="005209E6" w:rsidRDefault="005209E6" w:rsidP="005209E6">
      <w:pPr>
        <w:rPr>
          <w:rFonts w:ascii="Times New Roman" w:hAnsi="Times New Roman" w:cs="Times New Roman"/>
        </w:rPr>
      </w:pPr>
    </w:p>
    <w:p w14:paraId="50AE00FA" w14:textId="3E1C4C4A" w:rsidR="005209E6" w:rsidRDefault="005209E6" w:rsidP="005209E6">
      <w:pPr>
        <w:rPr>
          <w:rFonts w:ascii="Times New Roman" w:hAnsi="Times New Roman" w:cs="Times New Roman"/>
        </w:rPr>
      </w:pPr>
    </w:p>
    <w:p w14:paraId="5B58B7B1" w14:textId="77777777" w:rsidR="00A24E6E" w:rsidRDefault="00A24E6E" w:rsidP="00A24E6E">
      <w:pPr>
        <w:pStyle w:val="NoSpacing"/>
        <w:rPr>
          <w:lang w:val="en-US"/>
        </w:rPr>
      </w:pPr>
      <w:r>
        <w:rPr>
          <w:lang w:val="en-US"/>
        </w:rPr>
        <w:t xml:space="preserve">  1 Jun.</w:t>
      </w:r>
      <w:r>
        <w:rPr>
          <w:lang w:val="en-US"/>
        </w:rPr>
        <w:tab/>
        <w:t>1477</w:t>
      </w:r>
      <w:r>
        <w:rPr>
          <w:lang w:val="en-US"/>
        </w:rPr>
        <w:tab/>
        <w:t xml:space="preserve">Thomas </w:t>
      </w:r>
      <w:proofErr w:type="spellStart"/>
      <w:r>
        <w:rPr>
          <w:lang w:val="en-US"/>
        </w:rPr>
        <w:t>Bedingham</w:t>
      </w:r>
      <w:proofErr w:type="spellEnd"/>
      <w:r>
        <w:rPr>
          <w:lang w:val="en-US"/>
        </w:rPr>
        <w:t xml:space="preserve">(q.v.) was pardoned for not appearing to answer </w:t>
      </w:r>
      <w:proofErr w:type="gramStart"/>
      <w:r>
        <w:rPr>
          <w:lang w:val="en-US"/>
        </w:rPr>
        <w:t>him</w:t>
      </w:r>
      <w:proofErr w:type="gramEnd"/>
    </w:p>
    <w:p w14:paraId="758BD957" w14:textId="77777777" w:rsidR="00A24E6E" w:rsidRDefault="00A24E6E" w:rsidP="00A24E6E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touching a debt of £6.</w:t>
      </w:r>
    </w:p>
    <w:p w14:paraId="5EA782FB" w14:textId="111DC8DB" w:rsidR="00A24E6E" w:rsidRDefault="00A24E6E" w:rsidP="00A24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(C.P.R. 1476-85 p.26)</w:t>
      </w:r>
    </w:p>
    <w:p w14:paraId="3E684E43" w14:textId="77777777" w:rsidR="005209E6" w:rsidRDefault="005209E6" w:rsidP="00520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Eliot </w:t>
      </w:r>
      <w:proofErr w:type="spellStart"/>
      <w:r>
        <w:rPr>
          <w:rFonts w:ascii="Times New Roman" w:hAnsi="Times New Roman" w:cs="Times New Roman"/>
        </w:rPr>
        <w:t>Forke</w:t>
      </w:r>
      <w:proofErr w:type="spellEnd"/>
      <w:r>
        <w:rPr>
          <w:rFonts w:ascii="Times New Roman" w:hAnsi="Times New Roman" w:cs="Times New Roman"/>
        </w:rPr>
        <w:t xml:space="preserve"> of Sherborn, Dorset(q.v.),</w:t>
      </w:r>
    </w:p>
    <w:p w14:paraId="428F3934" w14:textId="77777777" w:rsidR="005209E6" w:rsidRDefault="005209E6" w:rsidP="00520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Fylippe</w:t>
      </w:r>
      <w:proofErr w:type="spellEnd"/>
      <w:r>
        <w:rPr>
          <w:rFonts w:ascii="Times New Roman" w:hAnsi="Times New Roman" w:cs="Times New Roman"/>
        </w:rPr>
        <w:t xml:space="preserve"> of Bridgewater, Somerset(q.v.), John Smyth of Edgeware,</w:t>
      </w:r>
    </w:p>
    <w:p w14:paraId="0B926A11" w14:textId="77777777" w:rsidR="005209E6" w:rsidRDefault="005209E6" w:rsidP="00520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Middlesex(q.v.), John </w:t>
      </w:r>
      <w:proofErr w:type="spellStart"/>
      <w:r>
        <w:rPr>
          <w:rFonts w:ascii="Times New Roman" w:hAnsi="Times New Roman" w:cs="Times New Roman"/>
        </w:rPr>
        <w:t>Eman</w:t>
      </w:r>
      <w:proofErr w:type="spellEnd"/>
      <w:r>
        <w:rPr>
          <w:rFonts w:ascii="Times New Roman" w:hAnsi="Times New Roman" w:cs="Times New Roman"/>
        </w:rPr>
        <w:t xml:space="preserve"> of Bristol(q.v.) and John </w:t>
      </w:r>
      <w:proofErr w:type="spellStart"/>
      <w:r>
        <w:rPr>
          <w:rFonts w:ascii="Times New Roman" w:hAnsi="Times New Roman" w:cs="Times New Roman"/>
        </w:rPr>
        <w:t>Hardyng</w:t>
      </w:r>
      <w:proofErr w:type="spellEnd"/>
      <w:r>
        <w:rPr>
          <w:rFonts w:ascii="Times New Roman" w:hAnsi="Times New Roman" w:cs="Times New Roman"/>
        </w:rPr>
        <w:t xml:space="preserve"> of </w:t>
      </w:r>
    </w:p>
    <w:p w14:paraId="0AFBD06A" w14:textId="77777777" w:rsidR="005209E6" w:rsidRDefault="005209E6" w:rsidP="00520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Burford on the Wold, Oxfordshire(q.v.).</w:t>
      </w:r>
    </w:p>
    <w:p w14:paraId="79773BDC" w14:textId="77777777" w:rsidR="005209E6" w:rsidRDefault="005209E6" w:rsidP="005209E6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85663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6E406074" w14:textId="77777777" w:rsidR="005209E6" w:rsidRDefault="005209E6" w:rsidP="005209E6">
      <w:pPr>
        <w:rPr>
          <w:rFonts w:ascii="Times New Roman" w:hAnsi="Times New Roman" w:cs="Times New Roman"/>
        </w:rPr>
      </w:pPr>
    </w:p>
    <w:p w14:paraId="36C133F5" w14:textId="77777777" w:rsidR="005209E6" w:rsidRDefault="005209E6" w:rsidP="005209E6">
      <w:pPr>
        <w:rPr>
          <w:rFonts w:ascii="Times New Roman" w:hAnsi="Times New Roman" w:cs="Times New Roman"/>
        </w:rPr>
      </w:pPr>
    </w:p>
    <w:p w14:paraId="2CF3148C" w14:textId="70A65603" w:rsidR="005209E6" w:rsidRDefault="005209E6" w:rsidP="00520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December 2017</w:t>
      </w:r>
    </w:p>
    <w:p w14:paraId="383E9FFC" w14:textId="6F4F314B" w:rsidR="00A24E6E" w:rsidRDefault="00A24E6E" w:rsidP="00520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8 March 2021</w:t>
      </w:r>
    </w:p>
    <w:p w14:paraId="046810D6" w14:textId="77777777" w:rsidR="006B2F86" w:rsidRPr="00E71FC3" w:rsidRDefault="00A24E6E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6D58A" w14:textId="77777777" w:rsidR="005209E6" w:rsidRDefault="005209E6" w:rsidP="00E71FC3">
      <w:r>
        <w:separator/>
      </w:r>
    </w:p>
  </w:endnote>
  <w:endnote w:type="continuationSeparator" w:id="0">
    <w:p w14:paraId="112B842B" w14:textId="77777777" w:rsidR="005209E6" w:rsidRDefault="005209E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6CE2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A8A48" w14:textId="77777777" w:rsidR="005209E6" w:rsidRDefault="005209E6" w:rsidP="00E71FC3">
      <w:r>
        <w:separator/>
      </w:r>
    </w:p>
  </w:footnote>
  <w:footnote w:type="continuationSeparator" w:id="0">
    <w:p w14:paraId="24BDA9CF" w14:textId="77777777" w:rsidR="005209E6" w:rsidRDefault="005209E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E6"/>
    <w:rsid w:val="001A7C09"/>
    <w:rsid w:val="005209E6"/>
    <w:rsid w:val="00577BD5"/>
    <w:rsid w:val="00656CBA"/>
    <w:rsid w:val="006A1F77"/>
    <w:rsid w:val="00733BE7"/>
    <w:rsid w:val="00A24E6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903B"/>
  <w15:chartTrackingRefBased/>
  <w15:docId w15:val="{9C494A01-4EF0-4631-92F0-AF5B0B96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E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520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2018-01-01T19:21:00Z</dcterms:created>
  <dcterms:modified xsi:type="dcterms:W3CDTF">2021-03-08T09:16:00Z</dcterms:modified>
</cp:coreProperties>
</file>