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1C" w:rsidRDefault="00C1431C" w:rsidP="00C143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HAMNER</w:t>
      </w:r>
      <w:r>
        <w:rPr>
          <w:rFonts w:ascii="Times New Roman" w:hAnsi="Times New Roman" w:cs="Times New Roman"/>
          <w:sz w:val="24"/>
          <w:szCs w:val="24"/>
        </w:rPr>
        <w:t xml:space="preserve">       (fl.1471)</w:t>
      </w:r>
    </w:p>
    <w:p w:rsidR="00C1431C" w:rsidRDefault="00C1431C" w:rsidP="00C143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Coventry and Lichfield.</w:t>
      </w:r>
    </w:p>
    <w:p w:rsidR="00C1431C" w:rsidRDefault="00C1431C" w:rsidP="00C14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31C" w:rsidRDefault="00C1431C" w:rsidP="00C14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31C" w:rsidRDefault="00C1431C" w:rsidP="00C143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Feb.1471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Margaret Keneston(q.v.) wished to marry, but since they were </w:t>
      </w:r>
    </w:p>
    <w:p w:rsidR="00C1431C" w:rsidRDefault="00C1431C" w:rsidP="00C143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related in the fourth degree of consanguinity, they requested that they</w:t>
      </w:r>
    </w:p>
    <w:p w:rsidR="00C1431C" w:rsidRDefault="00C1431C" w:rsidP="00C143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might do so, with legitimation of future issue. Approved.</w:t>
      </w:r>
    </w:p>
    <w:p w:rsidR="00C1431C" w:rsidRDefault="00C1431C" w:rsidP="00C1431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(“Supplications from England and Wales in the Registers of the Apostolic Penitentiary, 1410-1503”, volume II 1464-1492 p.24)</w:t>
      </w:r>
    </w:p>
    <w:p w:rsidR="00C1431C" w:rsidRDefault="00C1431C" w:rsidP="00C14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31C" w:rsidRDefault="00C1431C" w:rsidP="00C14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31C" w:rsidRDefault="00C1431C" w:rsidP="00C143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1C" w:rsidRDefault="00C1431C" w:rsidP="00564E3C">
      <w:pPr>
        <w:spacing w:after="0" w:line="240" w:lineRule="auto"/>
      </w:pPr>
      <w:r>
        <w:separator/>
      </w:r>
    </w:p>
  </w:endnote>
  <w:endnote w:type="continuationSeparator" w:id="0">
    <w:p w:rsidR="00C1431C" w:rsidRDefault="00C1431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1431C">
      <w:rPr>
        <w:rFonts w:ascii="Times New Roman" w:hAnsi="Times New Roman" w:cs="Times New Roman"/>
        <w:noProof/>
        <w:sz w:val="24"/>
        <w:szCs w:val="24"/>
      </w:rPr>
      <w:t>30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1C" w:rsidRDefault="00C1431C" w:rsidP="00564E3C">
      <w:pPr>
        <w:spacing w:after="0" w:line="240" w:lineRule="auto"/>
      </w:pPr>
      <w:r>
        <w:separator/>
      </w:r>
    </w:p>
  </w:footnote>
  <w:footnote w:type="continuationSeparator" w:id="0">
    <w:p w:rsidR="00C1431C" w:rsidRDefault="00C1431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1C"/>
    <w:rsid w:val="00372DC6"/>
    <w:rsid w:val="00564E3C"/>
    <w:rsid w:val="0064591D"/>
    <w:rsid w:val="00C1431C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5A733-EEC3-45C4-B2CB-30FACB9D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2016-01-30T20:42:00Z</dcterms:created>
  <dcterms:modified xsi:type="dcterms:W3CDTF">2016-01-30T20:43:00Z</dcterms:modified>
</cp:coreProperties>
</file>