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D212" w14:textId="7DE0253B" w:rsidR="006B2F86" w:rsidRDefault="00C27594" w:rsidP="00E71FC3">
      <w:pPr>
        <w:pStyle w:val="NoSpacing"/>
      </w:pPr>
      <w:r>
        <w:rPr>
          <w:u w:val="single"/>
        </w:rPr>
        <w:t>Agnes HAMON</w:t>
      </w:r>
      <w:r>
        <w:t xml:space="preserve">   </w:t>
      </w:r>
      <w:proofErr w:type="gramStart"/>
      <w:r>
        <w:t xml:space="preserve">   (</w:t>
      </w:r>
      <w:proofErr w:type="gramEnd"/>
      <w:r>
        <w:t>fl.1476)</w:t>
      </w:r>
    </w:p>
    <w:p w14:paraId="1B013276" w14:textId="1AB483DE" w:rsidR="00C27594" w:rsidRDefault="00C27594" w:rsidP="00E71FC3">
      <w:pPr>
        <w:pStyle w:val="NoSpacing"/>
      </w:pPr>
      <w:r>
        <w:t xml:space="preserve">of </w:t>
      </w:r>
      <w:proofErr w:type="spellStart"/>
      <w:r>
        <w:t>Alkham</w:t>
      </w:r>
      <w:proofErr w:type="spellEnd"/>
      <w:r>
        <w:t>, Kent.</w:t>
      </w:r>
    </w:p>
    <w:p w14:paraId="1A33ADB3" w14:textId="4B9B5B88" w:rsidR="00C27594" w:rsidRDefault="00C27594" w:rsidP="00E71FC3">
      <w:pPr>
        <w:pStyle w:val="NoSpacing"/>
      </w:pPr>
    </w:p>
    <w:p w14:paraId="22135064" w14:textId="59FFD9F4" w:rsidR="00C27594" w:rsidRDefault="00C27594" w:rsidP="00E71FC3">
      <w:pPr>
        <w:pStyle w:val="NoSpacing"/>
      </w:pPr>
    </w:p>
    <w:p w14:paraId="4759465F" w14:textId="6045AA51" w:rsidR="00C27594" w:rsidRDefault="00C27594" w:rsidP="00E71FC3">
      <w:pPr>
        <w:pStyle w:val="NoSpacing"/>
      </w:pPr>
      <w:r>
        <w:t>= Thomas(q.v.).</w:t>
      </w:r>
    </w:p>
    <w:p w14:paraId="6BA3C242" w14:textId="41F4FD58" w:rsidR="00C27594" w:rsidRDefault="00C27594" w:rsidP="00E71FC3">
      <w:pPr>
        <w:pStyle w:val="NoSpacing"/>
      </w:pPr>
      <w:r>
        <w:t>(</w:t>
      </w:r>
      <w:hyperlink r:id="rId6" w:history="1">
        <w:r>
          <w:rPr>
            <w:rStyle w:val="Hyperlink"/>
          </w:rPr>
          <w:t>http://www.kentarchaeology.org.uk/18/11/31.htm</w:t>
        </w:r>
      </w:hyperlink>
      <w:r>
        <w:t>)</w:t>
      </w:r>
    </w:p>
    <w:p w14:paraId="6EA7EC96" w14:textId="3B2C2B9B" w:rsidR="00C27594" w:rsidRDefault="00C27594" w:rsidP="00E71FC3">
      <w:pPr>
        <w:pStyle w:val="NoSpacing"/>
      </w:pPr>
    </w:p>
    <w:p w14:paraId="2891AF8E" w14:textId="780890AE" w:rsidR="00C27594" w:rsidRDefault="00C27594" w:rsidP="00E71FC3">
      <w:pPr>
        <w:pStyle w:val="NoSpacing"/>
      </w:pPr>
    </w:p>
    <w:p w14:paraId="7BA368F4" w14:textId="45C96405" w:rsidR="00C27594" w:rsidRDefault="00C27594" w:rsidP="00E71FC3">
      <w:pPr>
        <w:pStyle w:val="NoSpacing"/>
      </w:pPr>
      <w:r>
        <w:t xml:space="preserve">  6 Aug.1476</w:t>
      </w:r>
      <w:r>
        <w:tab/>
        <w:t>Thomas appointed her an executor of his Will in which he bequeathed</w:t>
      </w:r>
    </w:p>
    <w:p w14:paraId="5A0EE543" w14:textId="35A72C48" w:rsidR="00C27594" w:rsidRDefault="00C27594" w:rsidP="00C27594">
      <w:pPr>
        <w:pStyle w:val="NoSpacing"/>
      </w:pPr>
      <w:r>
        <w:tab/>
      </w:r>
      <w:r>
        <w:tab/>
        <w:t>her the residue of his estate.   (ibid.)</w:t>
      </w:r>
    </w:p>
    <w:p w14:paraId="695A8C70" w14:textId="51CA8D10" w:rsidR="00C27594" w:rsidRDefault="00C27594" w:rsidP="00C27594">
      <w:pPr>
        <w:pStyle w:val="NoSpacing"/>
      </w:pPr>
    </w:p>
    <w:p w14:paraId="629279A0" w14:textId="2850CEA9" w:rsidR="00C27594" w:rsidRDefault="00C27594" w:rsidP="00C27594">
      <w:pPr>
        <w:pStyle w:val="NoSpacing"/>
      </w:pPr>
    </w:p>
    <w:p w14:paraId="3F14F393" w14:textId="34AA1BCC" w:rsidR="00C27594" w:rsidRPr="00C27594" w:rsidRDefault="00C27594" w:rsidP="00C27594">
      <w:pPr>
        <w:pStyle w:val="NoSpacing"/>
      </w:pPr>
      <w:r>
        <w:t>16 February 2018</w:t>
      </w:r>
      <w:bookmarkStart w:id="0" w:name="_GoBack"/>
      <w:bookmarkEnd w:id="0"/>
    </w:p>
    <w:sectPr w:rsidR="00C27594" w:rsidRPr="00C2759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3C9F5" w14:textId="77777777" w:rsidR="00C27594" w:rsidRDefault="00C27594" w:rsidP="00E71FC3">
      <w:pPr>
        <w:spacing w:after="0" w:line="240" w:lineRule="auto"/>
      </w:pPr>
      <w:r>
        <w:separator/>
      </w:r>
    </w:p>
  </w:endnote>
  <w:endnote w:type="continuationSeparator" w:id="0">
    <w:p w14:paraId="237A2577" w14:textId="77777777" w:rsidR="00C27594" w:rsidRDefault="00C275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A49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F313" w14:textId="77777777" w:rsidR="00C27594" w:rsidRDefault="00C27594" w:rsidP="00E71FC3">
      <w:pPr>
        <w:spacing w:after="0" w:line="240" w:lineRule="auto"/>
      </w:pPr>
      <w:r>
        <w:separator/>
      </w:r>
    </w:p>
  </w:footnote>
  <w:footnote w:type="continuationSeparator" w:id="0">
    <w:p w14:paraId="325F9862" w14:textId="77777777" w:rsidR="00C27594" w:rsidRDefault="00C275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4"/>
    <w:rsid w:val="001A7C09"/>
    <w:rsid w:val="00577BD5"/>
    <w:rsid w:val="00656CBA"/>
    <w:rsid w:val="006A1F77"/>
    <w:rsid w:val="00733BE7"/>
    <w:rsid w:val="00AB52E8"/>
    <w:rsid w:val="00B16D3F"/>
    <w:rsid w:val="00BB41AC"/>
    <w:rsid w:val="00C2759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B643"/>
  <w15:chartTrackingRefBased/>
  <w15:docId w15:val="{D9B8BFF9-13ED-4E4F-8AC9-ECD95CB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C27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18/11/3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2018-02-16T17:37:00Z</dcterms:created>
  <dcterms:modified xsi:type="dcterms:W3CDTF">2018-02-16T17:40:00Z</dcterms:modified>
</cp:coreProperties>
</file>