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AB93" w14:textId="77777777" w:rsidR="002C77FF" w:rsidRDefault="002C77FF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HAMON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402E6EB" w14:textId="77777777" w:rsidR="002C77FF" w:rsidRDefault="002C77FF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Cranbrook, Kent. Husbandman.</w:t>
      </w:r>
    </w:p>
    <w:p w14:paraId="7E6187E7" w14:textId="77777777" w:rsidR="002C77FF" w:rsidRDefault="002C77FF" w:rsidP="002C77FF">
      <w:pPr>
        <w:rPr>
          <w:rFonts w:ascii="Times New Roman" w:hAnsi="Times New Roman" w:cs="Times New Roman"/>
        </w:rPr>
      </w:pPr>
    </w:p>
    <w:p w14:paraId="7EA7B482" w14:textId="77777777" w:rsidR="002C77FF" w:rsidRDefault="002C77FF" w:rsidP="002C77FF">
      <w:pPr>
        <w:rPr>
          <w:rFonts w:ascii="Times New Roman" w:hAnsi="Times New Roman" w:cs="Times New Roman"/>
        </w:rPr>
      </w:pPr>
    </w:p>
    <w:p w14:paraId="02C4C85B" w14:textId="77777777" w:rsidR="002C77FF" w:rsidRDefault="002C77FF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Hereden</w:t>
      </w:r>
      <w:proofErr w:type="spellEnd"/>
      <w:r>
        <w:rPr>
          <w:rFonts w:ascii="Times New Roman" w:hAnsi="Times New Roman" w:cs="Times New Roman"/>
        </w:rPr>
        <w:t xml:space="preserve">(q.v.) brought a plaint of debt against him, Thomas </w:t>
      </w:r>
      <w:proofErr w:type="spellStart"/>
      <w:r>
        <w:rPr>
          <w:rFonts w:ascii="Times New Roman" w:hAnsi="Times New Roman" w:cs="Times New Roman"/>
        </w:rPr>
        <w:t>Rogger</w:t>
      </w:r>
      <w:proofErr w:type="spellEnd"/>
    </w:p>
    <w:p w14:paraId="5246F88A" w14:textId="77777777" w:rsidR="002C77FF" w:rsidRDefault="002C77FF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Linton(q.v.), Richard </w:t>
      </w:r>
      <w:proofErr w:type="spellStart"/>
      <w:r>
        <w:rPr>
          <w:rFonts w:ascii="Times New Roman" w:hAnsi="Times New Roman" w:cs="Times New Roman"/>
        </w:rPr>
        <w:t>Tronchemere</w:t>
      </w:r>
      <w:proofErr w:type="spellEnd"/>
      <w:r>
        <w:rPr>
          <w:rFonts w:ascii="Times New Roman" w:hAnsi="Times New Roman" w:cs="Times New Roman"/>
        </w:rPr>
        <w:t xml:space="preserve"> of Gillingham(q.v.) and John </w:t>
      </w:r>
      <w:proofErr w:type="spellStart"/>
      <w:r>
        <w:rPr>
          <w:rFonts w:ascii="Times New Roman" w:hAnsi="Times New Roman" w:cs="Times New Roman"/>
        </w:rPr>
        <w:t>Bratford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7B9A9CB" w14:textId="77777777" w:rsidR="002C77FF" w:rsidRDefault="002C77FF" w:rsidP="002C77F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Cranbrook(q.v.).</w:t>
      </w:r>
    </w:p>
    <w:p w14:paraId="78B38B30" w14:textId="77777777" w:rsidR="002C77FF" w:rsidRDefault="002C77FF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500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AEFA45B" w14:textId="77777777" w:rsidR="002C77FF" w:rsidRDefault="002C77FF" w:rsidP="002C77FF">
      <w:pPr>
        <w:rPr>
          <w:rFonts w:ascii="Times New Roman" w:hAnsi="Times New Roman" w:cs="Times New Roman"/>
        </w:rPr>
      </w:pPr>
    </w:p>
    <w:p w14:paraId="7680EA88" w14:textId="77777777" w:rsidR="002C77FF" w:rsidRDefault="002C77FF" w:rsidP="002C77FF">
      <w:pPr>
        <w:rPr>
          <w:rFonts w:ascii="Times New Roman" w:hAnsi="Times New Roman" w:cs="Times New Roman"/>
        </w:rPr>
      </w:pPr>
    </w:p>
    <w:p w14:paraId="4AB25B71" w14:textId="77777777" w:rsidR="002C77FF" w:rsidRDefault="002C77FF" w:rsidP="002C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January 2018</w:t>
      </w:r>
    </w:p>
    <w:p w14:paraId="439A6023" w14:textId="77777777" w:rsidR="006B2F86" w:rsidRPr="00E71FC3" w:rsidRDefault="002C77F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641D" w14:textId="77777777" w:rsidR="002C77FF" w:rsidRDefault="002C77FF" w:rsidP="00E71FC3">
      <w:r>
        <w:separator/>
      </w:r>
    </w:p>
  </w:endnote>
  <w:endnote w:type="continuationSeparator" w:id="0">
    <w:p w14:paraId="444F94C8" w14:textId="77777777" w:rsidR="002C77FF" w:rsidRDefault="002C77F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8EC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EC45" w14:textId="77777777" w:rsidR="002C77FF" w:rsidRDefault="002C77FF" w:rsidP="00E71FC3">
      <w:r>
        <w:separator/>
      </w:r>
    </w:p>
  </w:footnote>
  <w:footnote w:type="continuationSeparator" w:id="0">
    <w:p w14:paraId="7304B44B" w14:textId="77777777" w:rsidR="002C77FF" w:rsidRDefault="002C77F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F"/>
    <w:rsid w:val="001A7C09"/>
    <w:rsid w:val="002C77F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97D8"/>
  <w15:chartTrackingRefBased/>
  <w15:docId w15:val="{E8EA4718-EF58-4CAF-855A-1616EBEE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7F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C7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2018-01-20T18:47:00Z</dcterms:created>
  <dcterms:modified xsi:type="dcterms:W3CDTF">2018-01-20T18:48:00Z</dcterms:modified>
</cp:coreProperties>
</file>