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2A" w:rsidRDefault="00A16D2A" w:rsidP="00A16D2A">
      <w:pPr>
        <w:pStyle w:val="NoSpacing"/>
      </w:pPr>
      <w:r>
        <w:rPr>
          <w:u w:val="single"/>
        </w:rPr>
        <w:t>Robert HAMON</w:t>
      </w:r>
      <w:r>
        <w:t xml:space="preserve">      (fl.1507)</w:t>
      </w:r>
    </w:p>
    <w:p w:rsidR="00A16D2A" w:rsidRDefault="00A16D2A" w:rsidP="00A16D2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Marden</w:t>
      </w:r>
      <w:proofErr w:type="spellEnd"/>
      <w:r>
        <w:t xml:space="preserve">, Kent. </w:t>
      </w:r>
      <w:proofErr w:type="gramStart"/>
      <w:r>
        <w:t>Shoemaker.</w:t>
      </w:r>
      <w:proofErr w:type="gramEnd"/>
    </w:p>
    <w:p w:rsidR="00A16D2A" w:rsidRDefault="00A16D2A" w:rsidP="00A16D2A">
      <w:pPr>
        <w:pStyle w:val="NoSpacing"/>
      </w:pPr>
    </w:p>
    <w:p w:rsidR="00A16D2A" w:rsidRDefault="00A16D2A" w:rsidP="00A16D2A">
      <w:pPr>
        <w:pStyle w:val="NoSpacing"/>
      </w:pPr>
    </w:p>
    <w:p w:rsidR="00A16D2A" w:rsidRDefault="00A16D2A" w:rsidP="00A16D2A">
      <w:pPr>
        <w:pStyle w:val="NoSpacing"/>
      </w:pPr>
      <w:r>
        <w:tab/>
        <w:t>1507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p.226)</w:t>
      </w:r>
    </w:p>
    <w:p w:rsidR="00A16D2A" w:rsidRDefault="00A16D2A" w:rsidP="00A16D2A">
      <w:pPr>
        <w:pStyle w:val="NoSpacing"/>
      </w:pPr>
    </w:p>
    <w:p w:rsidR="00A16D2A" w:rsidRDefault="00A16D2A" w:rsidP="00A16D2A">
      <w:pPr>
        <w:pStyle w:val="NoSpacing"/>
      </w:pPr>
    </w:p>
    <w:p w:rsidR="00A16D2A" w:rsidRDefault="00A16D2A" w:rsidP="00A16D2A">
      <w:pPr>
        <w:pStyle w:val="NoSpacing"/>
      </w:pPr>
    </w:p>
    <w:p w:rsidR="00A16D2A" w:rsidRDefault="00A16D2A" w:rsidP="00A16D2A">
      <w:pPr>
        <w:pStyle w:val="NoSpacing"/>
      </w:pPr>
      <w:r>
        <w:t>19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2A" w:rsidRDefault="00A16D2A" w:rsidP="00920DE3">
      <w:pPr>
        <w:spacing w:after="0" w:line="240" w:lineRule="auto"/>
      </w:pPr>
      <w:r>
        <w:separator/>
      </w:r>
    </w:p>
  </w:endnote>
  <w:endnote w:type="continuationSeparator" w:id="0">
    <w:p w:rsidR="00A16D2A" w:rsidRDefault="00A16D2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2A" w:rsidRDefault="00A16D2A" w:rsidP="00920DE3">
      <w:pPr>
        <w:spacing w:after="0" w:line="240" w:lineRule="auto"/>
      </w:pPr>
      <w:r>
        <w:separator/>
      </w:r>
    </w:p>
  </w:footnote>
  <w:footnote w:type="continuationSeparator" w:id="0">
    <w:p w:rsidR="00A16D2A" w:rsidRDefault="00A16D2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2A"/>
    <w:rsid w:val="00120749"/>
    <w:rsid w:val="00624CAE"/>
    <w:rsid w:val="00920DE3"/>
    <w:rsid w:val="00A16D2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2014-09-27T19:09:00Z</dcterms:created>
  <dcterms:modified xsi:type="dcterms:W3CDTF">2014-09-27T19:10:00Z</dcterms:modified>
</cp:coreProperties>
</file>