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68" w:rsidRDefault="000C3868" w:rsidP="000C3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HAMPSHIRE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0C3868" w:rsidRDefault="000C3868" w:rsidP="000C3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Great Marlow, Buckinghamshire. Husbandman.</w:t>
      </w:r>
    </w:p>
    <w:p w:rsidR="000C3868" w:rsidRDefault="000C3868" w:rsidP="000C3868">
      <w:pPr>
        <w:rPr>
          <w:rFonts w:ascii="Times New Roman" w:hAnsi="Times New Roman" w:cs="Times New Roman"/>
        </w:rPr>
      </w:pPr>
    </w:p>
    <w:p w:rsidR="000C3868" w:rsidRDefault="000C3868" w:rsidP="000C3868">
      <w:pPr>
        <w:rPr>
          <w:rFonts w:ascii="Times New Roman" w:hAnsi="Times New Roman" w:cs="Times New Roman"/>
        </w:rPr>
      </w:pPr>
    </w:p>
    <w:p w:rsidR="000C3868" w:rsidRDefault="000C3868" w:rsidP="000C3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Blewet</w:t>
      </w:r>
      <w:proofErr w:type="spellEnd"/>
      <w:r>
        <w:rPr>
          <w:rFonts w:ascii="Times New Roman" w:hAnsi="Times New Roman" w:cs="Times New Roman"/>
        </w:rPr>
        <w:t>(q.v.) brought a plaint of debt against him, Thomas</w:t>
      </w:r>
    </w:p>
    <w:p w:rsidR="000C3868" w:rsidRDefault="000C3868" w:rsidP="000C3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Semer</w:t>
      </w:r>
      <w:proofErr w:type="spellEnd"/>
      <w:r>
        <w:rPr>
          <w:rFonts w:ascii="Times New Roman" w:hAnsi="Times New Roman" w:cs="Times New Roman"/>
        </w:rPr>
        <w:t xml:space="preserve"> of Great Marlow(q.v.) and John </w:t>
      </w:r>
      <w:proofErr w:type="spellStart"/>
      <w:r>
        <w:rPr>
          <w:rFonts w:ascii="Times New Roman" w:hAnsi="Times New Roman" w:cs="Times New Roman"/>
        </w:rPr>
        <w:t>Kene</w:t>
      </w:r>
      <w:proofErr w:type="spellEnd"/>
      <w:r>
        <w:rPr>
          <w:rFonts w:ascii="Times New Roman" w:hAnsi="Times New Roman" w:cs="Times New Roman"/>
        </w:rPr>
        <w:t xml:space="preserve"> of Princes Risborough(q.v.).</w:t>
      </w:r>
    </w:p>
    <w:p w:rsidR="000C3868" w:rsidRDefault="000C3868" w:rsidP="000C3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:rsidR="000C3868" w:rsidRDefault="000C3868" w:rsidP="000C3868">
      <w:pPr>
        <w:rPr>
          <w:rFonts w:ascii="Times New Roman" w:hAnsi="Times New Roman" w:cs="Times New Roman"/>
        </w:rPr>
      </w:pPr>
    </w:p>
    <w:p w:rsidR="000C3868" w:rsidRDefault="000C3868" w:rsidP="000C3868">
      <w:pPr>
        <w:rPr>
          <w:rFonts w:ascii="Times New Roman" w:hAnsi="Times New Roman" w:cs="Times New Roman"/>
        </w:rPr>
      </w:pPr>
    </w:p>
    <w:p w:rsidR="000C3868" w:rsidRDefault="000C3868" w:rsidP="000C3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May 2017</w:t>
      </w:r>
    </w:p>
    <w:p w:rsidR="006B2F86" w:rsidRPr="00E71FC3" w:rsidRDefault="000C386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68" w:rsidRDefault="000C3868" w:rsidP="00E71FC3">
      <w:r>
        <w:separator/>
      </w:r>
    </w:p>
  </w:endnote>
  <w:endnote w:type="continuationSeparator" w:id="0">
    <w:p w:rsidR="000C3868" w:rsidRDefault="000C386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68" w:rsidRDefault="000C3868" w:rsidP="00E71FC3">
      <w:r>
        <w:separator/>
      </w:r>
    </w:p>
  </w:footnote>
  <w:footnote w:type="continuationSeparator" w:id="0">
    <w:p w:rsidR="000C3868" w:rsidRDefault="000C386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68"/>
    <w:rsid w:val="000C386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E8F4B-F6B3-415C-92EB-DCD46D73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386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2017-05-22T20:36:00Z</dcterms:created>
  <dcterms:modified xsi:type="dcterms:W3CDTF">2017-05-22T20:36:00Z</dcterms:modified>
</cp:coreProperties>
</file>