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F3C0" w14:textId="77777777" w:rsidR="00815883" w:rsidRDefault="00815883" w:rsidP="00815883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Joan HAMPTON</w:t>
      </w:r>
      <w:r>
        <w:rPr>
          <w:rFonts w:eastAsia="Times New Roman" w:cs="Times New Roman"/>
          <w:szCs w:val="24"/>
        </w:rPr>
        <w:t xml:space="preserve">     </w:t>
      </w:r>
      <w:proofErr w:type="gramStart"/>
      <w:r>
        <w:rPr>
          <w:rFonts w:eastAsia="Times New Roman" w:cs="Times New Roman"/>
          <w:szCs w:val="24"/>
        </w:rPr>
        <w:t xml:space="preserve">   </w:t>
      </w:r>
      <w:r>
        <w:rPr>
          <w:rFonts w:eastAsia="Times New Roman" w:cs="Times New Roman"/>
          <w:szCs w:val="24"/>
        </w:rPr>
        <w:t>(</w:t>
      </w:r>
      <w:proofErr w:type="gramEnd"/>
      <w:r>
        <w:rPr>
          <w:rFonts w:eastAsia="Times New Roman" w:cs="Times New Roman"/>
          <w:szCs w:val="24"/>
        </w:rPr>
        <w:t>fl.1480)</w:t>
      </w:r>
    </w:p>
    <w:p w14:paraId="0A4CD43C" w14:textId="77777777" w:rsidR="00815883" w:rsidRDefault="00815883" w:rsidP="00815883">
      <w:pPr>
        <w:pStyle w:val="NoSpacing"/>
        <w:rPr>
          <w:rFonts w:eastAsia="Times New Roman" w:cs="Times New Roman"/>
          <w:szCs w:val="24"/>
        </w:rPr>
      </w:pPr>
    </w:p>
    <w:p w14:paraId="4076C036" w14:textId="77777777" w:rsidR="00815883" w:rsidRDefault="00815883" w:rsidP="00815883">
      <w:pPr>
        <w:pStyle w:val="NoSpacing"/>
        <w:rPr>
          <w:rFonts w:eastAsia="Times New Roman" w:cs="Times New Roman"/>
          <w:szCs w:val="24"/>
        </w:rPr>
      </w:pPr>
    </w:p>
    <w:p w14:paraId="26B8BD39" w14:textId="77777777" w:rsidR="00815883" w:rsidRDefault="00815883" w:rsidP="00815883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Daughter of Thomas Hampton of Old Stoke, </w:t>
      </w:r>
      <w:proofErr w:type="gramStart"/>
      <w:r>
        <w:rPr>
          <w:rFonts w:eastAsia="Times New Roman" w:cs="Times New Roman"/>
          <w:szCs w:val="24"/>
        </w:rPr>
        <w:t>Hampshire(</w:t>
      </w:r>
      <w:proofErr w:type="gramEnd"/>
      <w:r>
        <w:rPr>
          <w:rFonts w:eastAsia="Times New Roman" w:cs="Times New Roman"/>
          <w:szCs w:val="24"/>
        </w:rPr>
        <w:t>d.1483)(q.v.) and his wife,</w:t>
      </w:r>
    </w:p>
    <w:p w14:paraId="183FF2E0" w14:textId="77777777" w:rsidR="00815883" w:rsidRDefault="00815883" w:rsidP="00815883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Isabella Dodington(q.v.).   (Hampton p.74)</w:t>
      </w:r>
    </w:p>
    <w:p w14:paraId="68553392" w14:textId="71FEC76F" w:rsidR="00815883" w:rsidRDefault="00815883" w:rsidP="00815883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= </w:t>
      </w:r>
      <w:r>
        <w:rPr>
          <w:rFonts w:eastAsia="Times New Roman" w:cs="Times New Roman"/>
          <w:szCs w:val="24"/>
        </w:rPr>
        <w:t>John Waller(q.v.)</w:t>
      </w:r>
      <w:r>
        <w:rPr>
          <w:rFonts w:eastAsia="Times New Roman" w:cs="Times New Roman"/>
          <w:szCs w:val="24"/>
        </w:rPr>
        <w:t>.    (ibid.)</w:t>
      </w:r>
    </w:p>
    <w:p w14:paraId="27A84AB9" w14:textId="77777777" w:rsidR="00815883" w:rsidRDefault="00815883" w:rsidP="00815883">
      <w:pPr>
        <w:pStyle w:val="NoSpacing"/>
        <w:rPr>
          <w:rFonts w:eastAsia="Times New Roman" w:cs="Times New Roman"/>
          <w:szCs w:val="24"/>
        </w:rPr>
      </w:pPr>
    </w:p>
    <w:p w14:paraId="7E475725" w14:textId="77777777" w:rsidR="00815883" w:rsidRDefault="00815883" w:rsidP="00815883">
      <w:pPr>
        <w:pStyle w:val="NoSpacing"/>
        <w:rPr>
          <w:rFonts w:eastAsia="Times New Roman" w:cs="Times New Roman"/>
          <w:szCs w:val="24"/>
        </w:rPr>
      </w:pPr>
    </w:p>
    <w:p w14:paraId="11E732A3" w14:textId="77777777" w:rsidR="00815883" w:rsidRDefault="00815883" w:rsidP="00815883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 May 2023</w:t>
      </w:r>
    </w:p>
    <w:p w14:paraId="6D33F7DE" w14:textId="6D8E44FE" w:rsidR="00815883" w:rsidRPr="00815883" w:rsidRDefault="00815883" w:rsidP="00815883">
      <w:pPr>
        <w:pStyle w:val="NoSpacing"/>
        <w:rPr>
          <w:rFonts w:eastAsia="Times New Roman" w:cs="Times New Roman"/>
          <w:szCs w:val="24"/>
        </w:rPr>
      </w:pPr>
    </w:p>
    <w:p w14:paraId="1F956A4F" w14:textId="4F846DDA" w:rsidR="00815883" w:rsidRPr="00815883" w:rsidRDefault="00815883" w:rsidP="00815883">
      <w:pPr>
        <w:pStyle w:val="NoSpacing"/>
        <w:rPr>
          <w:rFonts w:eastAsia="Times New Roman" w:cs="Times New Roman"/>
          <w:szCs w:val="24"/>
        </w:rPr>
      </w:pPr>
    </w:p>
    <w:p w14:paraId="26AE63A8" w14:textId="1CC71F69" w:rsidR="00CC0021" w:rsidRPr="00815883" w:rsidRDefault="00CC0021" w:rsidP="00493ABE">
      <w:pPr>
        <w:pStyle w:val="NoSpacing"/>
        <w:rPr>
          <w:rFonts w:eastAsia="Times New Roman" w:cs="Times New Roman"/>
          <w:szCs w:val="24"/>
        </w:rPr>
      </w:pPr>
    </w:p>
    <w:p w14:paraId="3DE539BB" w14:textId="171880E9" w:rsidR="00890B00" w:rsidRPr="00890B00" w:rsidRDefault="00890B00" w:rsidP="009139A6">
      <w:pPr>
        <w:pStyle w:val="NoSpacing"/>
        <w:rPr>
          <w:rFonts w:eastAsia="Times New Roman" w:cs="Times New Roman"/>
          <w:szCs w:val="24"/>
        </w:rPr>
      </w:pPr>
    </w:p>
    <w:sectPr w:rsidR="00890B00" w:rsidRPr="00890B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EE9EA" w14:textId="77777777" w:rsidR="00F367E1" w:rsidRDefault="00F367E1" w:rsidP="009139A6">
      <w:r>
        <w:separator/>
      </w:r>
    </w:p>
  </w:endnote>
  <w:endnote w:type="continuationSeparator" w:id="0">
    <w:p w14:paraId="6CC43E4F" w14:textId="77777777" w:rsidR="00F367E1" w:rsidRDefault="00F367E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EECE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49933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444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679BB" w14:textId="77777777" w:rsidR="00F367E1" w:rsidRDefault="00F367E1" w:rsidP="009139A6">
      <w:r>
        <w:separator/>
      </w:r>
    </w:p>
  </w:footnote>
  <w:footnote w:type="continuationSeparator" w:id="0">
    <w:p w14:paraId="0529731F" w14:textId="77777777" w:rsidR="00F367E1" w:rsidRDefault="00F367E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32B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229E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592A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E1"/>
    <w:rsid w:val="000666E0"/>
    <w:rsid w:val="002510B7"/>
    <w:rsid w:val="00253D49"/>
    <w:rsid w:val="003D7078"/>
    <w:rsid w:val="00493ABE"/>
    <w:rsid w:val="005C130B"/>
    <w:rsid w:val="00687793"/>
    <w:rsid w:val="007B6A9F"/>
    <w:rsid w:val="00815883"/>
    <w:rsid w:val="00815BFF"/>
    <w:rsid w:val="00826F5C"/>
    <w:rsid w:val="00863914"/>
    <w:rsid w:val="008644CA"/>
    <w:rsid w:val="00890B00"/>
    <w:rsid w:val="008C7B8B"/>
    <w:rsid w:val="009139A6"/>
    <w:rsid w:val="009448BB"/>
    <w:rsid w:val="00947624"/>
    <w:rsid w:val="00A3176C"/>
    <w:rsid w:val="00AE65F8"/>
    <w:rsid w:val="00BA00AB"/>
    <w:rsid w:val="00CB4ED9"/>
    <w:rsid w:val="00CC0021"/>
    <w:rsid w:val="00E8418A"/>
    <w:rsid w:val="00EB3209"/>
    <w:rsid w:val="00F367E1"/>
    <w:rsid w:val="00F41096"/>
    <w:rsid w:val="00F5287F"/>
    <w:rsid w:val="00FC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3AA6B"/>
  <w15:chartTrackingRefBased/>
  <w15:docId w15:val="{63AB3339-F0F2-4DC2-802F-5AB65E47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HAnsi" w:cstheme="minorBidi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HAnsi" w:cstheme="minorBidi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127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2023-05-04T18:37:00Z</dcterms:created>
  <dcterms:modified xsi:type="dcterms:W3CDTF">2023-05-04T21:22:00Z</dcterms:modified>
</cp:coreProperties>
</file>