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1E" w:rsidRDefault="008A0D1E" w:rsidP="008A0D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HAMPTON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8A0D1E" w:rsidRDefault="008A0D1E" w:rsidP="008A0D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D1E" w:rsidRDefault="008A0D1E" w:rsidP="008A0D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D1E" w:rsidRDefault="008A0D1E" w:rsidP="008A0D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Wolverhampton,</w:t>
      </w:r>
    </w:p>
    <w:p w:rsidR="008A0D1E" w:rsidRDefault="008A0D1E" w:rsidP="008A0D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Staffordshire, into the lands of the late Constance Sutton(q.v.).</w:t>
      </w:r>
    </w:p>
    <w:p w:rsidR="008A0D1E" w:rsidRDefault="008A0D1E" w:rsidP="008A0D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24-25)</w:t>
      </w:r>
    </w:p>
    <w:p w:rsidR="008A0D1E" w:rsidRDefault="008A0D1E" w:rsidP="008A0D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D1E" w:rsidRDefault="008A0D1E" w:rsidP="008A0D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8A0D1E" w:rsidRDefault="008A0D1E" w:rsidP="008A0D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February 2016</w:t>
      </w:r>
      <w:bookmarkStart w:id="0" w:name="_GoBack"/>
      <w:bookmarkEnd w:id="0"/>
    </w:p>
    <w:sectPr w:rsidR="00DD5B8A" w:rsidRPr="008A0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1E" w:rsidRDefault="008A0D1E" w:rsidP="00564E3C">
      <w:pPr>
        <w:spacing w:after="0" w:line="240" w:lineRule="auto"/>
      </w:pPr>
      <w:r>
        <w:separator/>
      </w:r>
    </w:p>
  </w:endnote>
  <w:endnote w:type="continuationSeparator" w:id="0">
    <w:p w:rsidR="008A0D1E" w:rsidRDefault="008A0D1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A0D1E">
      <w:rPr>
        <w:rFonts w:ascii="Times New Roman" w:hAnsi="Times New Roman" w:cs="Times New Roman"/>
        <w:noProof/>
        <w:sz w:val="24"/>
        <w:szCs w:val="24"/>
      </w:rPr>
      <w:t>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1E" w:rsidRDefault="008A0D1E" w:rsidP="00564E3C">
      <w:pPr>
        <w:spacing w:after="0" w:line="240" w:lineRule="auto"/>
      </w:pPr>
      <w:r>
        <w:separator/>
      </w:r>
    </w:p>
  </w:footnote>
  <w:footnote w:type="continuationSeparator" w:id="0">
    <w:p w:rsidR="008A0D1E" w:rsidRDefault="008A0D1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1E"/>
    <w:rsid w:val="00372DC6"/>
    <w:rsid w:val="00564E3C"/>
    <w:rsid w:val="0064591D"/>
    <w:rsid w:val="008A0D1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3C8"/>
  <w15:chartTrackingRefBased/>
  <w15:docId w15:val="{2076804F-6157-4B7E-AEF8-370E6CAC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2016-02-04T21:01:00Z</dcterms:created>
  <dcterms:modified xsi:type="dcterms:W3CDTF">2016-02-04T21:02:00Z</dcterms:modified>
</cp:coreProperties>
</file>