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HAMPTON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Gloucester into</w:t>
      </w: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Anne Stafford, Countess of March(q.v.) in Gloucestershire</w:t>
      </w: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the adjacent Welsh Marches.</w:t>
      </w: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24-77)</w:t>
      </w: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76E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76E" w:rsidRPr="001F4ECD" w:rsidRDefault="0041676E" w:rsidP="004167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</w:p>
    <w:p w:rsidR="006B2F86" w:rsidRPr="0041676E" w:rsidRDefault="0041676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4167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6E" w:rsidRDefault="0041676E" w:rsidP="00E71FC3">
      <w:pPr>
        <w:spacing w:after="0" w:line="240" w:lineRule="auto"/>
      </w:pPr>
      <w:r>
        <w:separator/>
      </w:r>
    </w:p>
  </w:endnote>
  <w:endnote w:type="continuationSeparator" w:id="0">
    <w:p w:rsidR="0041676E" w:rsidRDefault="004167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6E" w:rsidRDefault="0041676E" w:rsidP="00E71FC3">
      <w:pPr>
        <w:spacing w:after="0" w:line="240" w:lineRule="auto"/>
      </w:pPr>
      <w:r>
        <w:separator/>
      </w:r>
    </w:p>
  </w:footnote>
  <w:footnote w:type="continuationSeparator" w:id="0">
    <w:p w:rsidR="0041676E" w:rsidRDefault="004167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6E"/>
    <w:rsid w:val="0041676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BEF6"/>
  <w15:chartTrackingRefBased/>
  <w15:docId w15:val="{C5A60EB8-1DB4-4EDF-9E54-AEEAE93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2016-03-21T20:21:00Z</dcterms:created>
  <dcterms:modified xsi:type="dcterms:W3CDTF">2016-03-21T20:22:00Z</dcterms:modified>
</cp:coreProperties>
</file>