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A5DA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John HAMPTON</w:t>
      </w:r>
      <w:r>
        <w:t xml:space="preserve">       (fl.1483)</w:t>
      </w:r>
    </w:p>
    <w:p w14:paraId="25B174EA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</w:p>
    <w:p w14:paraId="23DEEAE2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</w:p>
    <w:p w14:paraId="39E5AA95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  <w:r>
        <w:tab/>
        <w:t>1483</w:t>
      </w:r>
      <w:r>
        <w:tab/>
        <w:t xml:space="preserve">He, Sir Richard Beauchamp(q.v.), Sir Unknown </w:t>
      </w:r>
      <w:proofErr w:type="spellStart"/>
      <w:r>
        <w:t>Tecotes</w:t>
      </w:r>
      <w:proofErr w:type="spellEnd"/>
      <w:r>
        <w:t>(q.v.), John</w:t>
      </w:r>
    </w:p>
    <w:p w14:paraId="3ACDDEBC" w14:textId="77777777" w:rsidR="0090791A" w:rsidRDefault="0090791A" w:rsidP="0090791A">
      <w:pPr>
        <w:pStyle w:val="NoSpacing"/>
        <w:tabs>
          <w:tab w:val="left" w:pos="720"/>
          <w:tab w:val="left" w:pos="1440"/>
        </w:tabs>
        <w:rPr>
          <w:sz w:val="22"/>
          <w:szCs w:val="22"/>
        </w:rPr>
      </w:pPr>
      <w:r>
        <w:tab/>
      </w:r>
      <w:r>
        <w:tab/>
      </w:r>
      <w:proofErr w:type="spellStart"/>
      <w:r>
        <w:t>Davyson</w:t>
      </w:r>
      <w:proofErr w:type="spellEnd"/>
      <w:r>
        <w:t xml:space="preserve">(q.v.), John </w:t>
      </w:r>
      <w:proofErr w:type="spellStart"/>
      <w:r>
        <w:t>Mondy</w:t>
      </w:r>
      <w:proofErr w:type="spellEnd"/>
      <w:r>
        <w:rPr>
          <w:sz w:val="22"/>
          <w:szCs w:val="22"/>
        </w:rPr>
        <w:t>(q.v.) and John Porter(q.v.) made a plaint of</w:t>
      </w:r>
    </w:p>
    <w:p w14:paraId="06E6AC84" w14:textId="77777777" w:rsidR="0090791A" w:rsidRDefault="0090791A" w:rsidP="0090791A">
      <w:pPr>
        <w:pStyle w:val="NoSpacing"/>
        <w:tabs>
          <w:tab w:val="left" w:pos="72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trespass against John </w:t>
      </w:r>
      <w:proofErr w:type="spellStart"/>
      <w:r>
        <w:rPr>
          <w:sz w:val="22"/>
          <w:szCs w:val="22"/>
        </w:rPr>
        <w:t>Cuer</w:t>
      </w:r>
      <w:proofErr w:type="spellEnd"/>
      <w:r>
        <w:rPr>
          <w:sz w:val="22"/>
          <w:szCs w:val="22"/>
        </w:rPr>
        <w:t xml:space="preserve"> of Maiden Bradley, Wiltshire(q.v.).</w:t>
      </w:r>
    </w:p>
    <w:p w14:paraId="5A74EBBD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103F1">
        <w:t>(</w:t>
      </w:r>
      <w:hyperlink r:id="rId6" w:history="1">
        <w:r w:rsidRPr="00F103F1">
          <w:rPr>
            <w:rStyle w:val="Hyperlink"/>
            <w:color w:val="auto"/>
            <w:u w:val="none"/>
          </w:rPr>
          <w:t>http://aalt.law.uh.e</w:t>
        </w:r>
      </w:hyperlink>
      <w:r w:rsidRPr="005C1D97">
        <w:t>du/Indices/CP40Indices/CP40no883Pl.htm )</w:t>
      </w:r>
    </w:p>
    <w:p w14:paraId="52849CCF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</w:p>
    <w:p w14:paraId="4480814C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</w:p>
    <w:p w14:paraId="10ED211F" w14:textId="77777777" w:rsidR="0090791A" w:rsidRDefault="0090791A" w:rsidP="0090791A">
      <w:pPr>
        <w:pStyle w:val="NoSpacing"/>
        <w:tabs>
          <w:tab w:val="left" w:pos="720"/>
          <w:tab w:val="left" w:pos="1440"/>
        </w:tabs>
      </w:pPr>
      <w:r>
        <w:t>4 December 2019</w:t>
      </w:r>
    </w:p>
    <w:p w14:paraId="26E5BC33" w14:textId="77777777" w:rsidR="006B2F86" w:rsidRPr="00E71FC3" w:rsidRDefault="0090791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C91D" w14:textId="77777777" w:rsidR="0090791A" w:rsidRDefault="0090791A" w:rsidP="00E71FC3">
      <w:pPr>
        <w:spacing w:after="0" w:line="240" w:lineRule="auto"/>
      </w:pPr>
      <w:r>
        <w:separator/>
      </w:r>
    </w:p>
  </w:endnote>
  <w:endnote w:type="continuationSeparator" w:id="0">
    <w:p w14:paraId="25ED271A" w14:textId="77777777" w:rsidR="0090791A" w:rsidRDefault="009079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1712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C844" w14:textId="77777777" w:rsidR="0090791A" w:rsidRDefault="0090791A" w:rsidP="00E71FC3">
      <w:pPr>
        <w:spacing w:after="0" w:line="240" w:lineRule="auto"/>
      </w:pPr>
      <w:r>
        <w:separator/>
      </w:r>
    </w:p>
  </w:footnote>
  <w:footnote w:type="continuationSeparator" w:id="0">
    <w:p w14:paraId="7A0241BD" w14:textId="77777777" w:rsidR="0090791A" w:rsidRDefault="009079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A"/>
    <w:rsid w:val="001A7C09"/>
    <w:rsid w:val="00577BD5"/>
    <w:rsid w:val="006A1F77"/>
    <w:rsid w:val="00733BE7"/>
    <w:rsid w:val="0090791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4E40"/>
  <w15:chartTrackingRefBased/>
  <w15:docId w15:val="{162DDC10-DAD6-497C-8926-20AF630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907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2019-12-12T20:57:00Z</dcterms:created>
  <dcterms:modified xsi:type="dcterms:W3CDTF">2019-12-12T20:57:00Z</dcterms:modified>
</cp:coreProperties>
</file>