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B1F81" w14:textId="77777777" w:rsidR="00344225" w:rsidRDefault="00344225" w:rsidP="003442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HAMPTON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14C4548F" w14:textId="77777777" w:rsidR="00344225" w:rsidRDefault="00344225" w:rsidP="00344225">
      <w:pPr>
        <w:rPr>
          <w:rFonts w:ascii="Times New Roman" w:hAnsi="Times New Roman" w:cs="Times New Roman"/>
        </w:rPr>
      </w:pPr>
    </w:p>
    <w:p w14:paraId="4AECAA5F" w14:textId="77777777" w:rsidR="00344225" w:rsidRDefault="00344225" w:rsidP="00344225">
      <w:pPr>
        <w:rPr>
          <w:rFonts w:ascii="Times New Roman" w:hAnsi="Times New Roman" w:cs="Times New Roman"/>
        </w:rPr>
      </w:pPr>
    </w:p>
    <w:p w14:paraId="7450CFBB" w14:textId="77777777" w:rsidR="00344225" w:rsidRDefault="00344225" w:rsidP="003442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He, Matilda </w:t>
      </w:r>
      <w:proofErr w:type="spellStart"/>
      <w:r>
        <w:rPr>
          <w:rFonts w:ascii="Times New Roman" w:hAnsi="Times New Roman" w:cs="Times New Roman"/>
        </w:rPr>
        <w:t>Neweman</w:t>
      </w:r>
      <w:proofErr w:type="spellEnd"/>
      <w:r>
        <w:rPr>
          <w:rFonts w:ascii="Times New Roman" w:hAnsi="Times New Roman" w:cs="Times New Roman"/>
        </w:rPr>
        <w:t>(q.v.) and William Bodycote(q.v.), as the executors</w:t>
      </w:r>
    </w:p>
    <w:p w14:paraId="5B3E353D" w14:textId="77777777" w:rsidR="00344225" w:rsidRDefault="00344225" w:rsidP="003442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Thomas </w:t>
      </w:r>
      <w:proofErr w:type="spellStart"/>
      <w:r>
        <w:rPr>
          <w:rFonts w:ascii="Times New Roman" w:hAnsi="Times New Roman" w:cs="Times New Roman"/>
        </w:rPr>
        <w:t>Neweman</w:t>
      </w:r>
      <w:proofErr w:type="spellEnd"/>
      <w:r>
        <w:rPr>
          <w:rFonts w:ascii="Times New Roman" w:hAnsi="Times New Roman" w:cs="Times New Roman"/>
        </w:rPr>
        <w:t xml:space="preserve">(q.v.), made a plaint of debt against John </w:t>
      </w:r>
      <w:proofErr w:type="spellStart"/>
      <w:r>
        <w:rPr>
          <w:rFonts w:ascii="Times New Roman" w:hAnsi="Times New Roman" w:cs="Times New Roman"/>
        </w:rPr>
        <w:t>Basyng</w:t>
      </w:r>
      <w:proofErr w:type="spellEnd"/>
      <w:r>
        <w:rPr>
          <w:rFonts w:ascii="Times New Roman" w:hAnsi="Times New Roman" w:cs="Times New Roman"/>
        </w:rPr>
        <w:t xml:space="preserve"> of </w:t>
      </w:r>
    </w:p>
    <w:p w14:paraId="7C8D4C2F" w14:textId="77777777" w:rsidR="00344225" w:rsidRDefault="00344225" w:rsidP="00344225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Andover (q.v.) and John </w:t>
      </w:r>
      <w:proofErr w:type="spellStart"/>
      <w:r>
        <w:rPr>
          <w:rFonts w:ascii="Times New Roman" w:hAnsi="Times New Roman" w:cs="Times New Roman"/>
        </w:rPr>
        <w:t>Pase</w:t>
      </w:r>
      <w:proofErr w:type="spellEnd"/>
      <w:r>
        <w:rPr>
          <w:rFonts w:ascii="Times New Roman" w:hAnsi="Times New Roman" w:cs="Times New Roman"/>
        </w:rPr>
        <w:t xml:space="preserve"> of King’s </w:t>
      </w:r>
      <w:proofErr w:type="spellStart"/>
      <w:r>
        <w:rPr>
          <w:rFonts w:ascii="Times New Roman" w:hAnsi="Times New Roman" w:cs="Times New Roman"/>
        </w:rPr>
        <w:t>Enham</w:t>
      </w:r>
      <w:proofErr w:type="spellEnd"/>
      <w:r>
        <w:rPr>
          <w:rFonts w:ascii="Times New Roman" w:hAnsi="Times New Roman" w:cs="Times New Roman"/>
        </w:rPr>
        <w:t xml:space="preserve">, Hampshire(q.v.).   </w:t>
      </w:r>
    </w:p>
    <w:p w14:paraId="53B09DE9" w14:textId="77777777" w:rsidR="00344225" w:rsidRDefault="00344225" w:rsidP="00344225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38207B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39A6D0C8" w14:textId="77777777" w:rsidR="00344225" w:rsidRDefault="00344225" w:rsidP="00344225">
      <w:pPr>
        <w:rPr>
          <w:rFonts w:ascii="Times New Roman" w:hAnsi="Times New Roman" w:cs="Times New Roman"/>
        </w:rPr>
      </w:pPr>
    </w:p>
    <w:p w14:paraId="4FA45A07" w14:textId="77777777" w:rsidR="00344225" w:rsidRDefault="00344225" w:rsidP="00344225">
      <w:pPr>
        <w:rPr>
          <w:rFonts w:ascii="Times New Roman" w:hAnsi="Times New Roman" w:cs="Times New Roman"/>
        </w:rPr>
      </w:pPr>
    </w:p>
    <w:p w14:paraId="6F1EA26B" w14:textId="77777777" w:rsidR="00344225" w:rsidRDefault="00344225" w:rsidP="003442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July 2018</w:t>
      </w:r>
    </w:p>
    <w:p w14:paraId="541A0490" w14:textId="77777777" w:rsidR="006B2F86" w:rsidRPr="00E71FC3" w:rsidRDefault="0034422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24F8" w14:textId="77777777" w:rsidR="00344225" w:rsidRDefault="00344225" w:rsidP="00E71FC3">
      <w:r>
        <w:separator/>
      </w:r>
    </w:p>
  </w:endnote>
  <w:endnote w:type="continuationSeparator" w:id="0">
    <w:p w14:paraId="7BE82BFE" w14:textId="77777777" w:rsidR="00344225" w:rsidRDefault="00344225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1405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DFB68" w14:textId="77777777" w:rsidR="00344225" w:rsidRDefault="00344225" w:rsidP="00E71FC3">
      <w:r>
        <w:separator/>
      </w:r>
    </w:p>
  </w:footnote>
  <w:footnote w:type="continuationSeparator" w:id="0">
    <w:p w14:paraId="6F9C4DA5" w14:textId="77777777" w:rsidR="00344225" w:rsidRDefault="00344225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25"/>
    <w:rsid w:val="001A7C09"/>
    <w:rsid w:val="00344225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46F4C"/>
  <w15:chartTrackingRefBased/>
  <w15:docId w15:val="{B3BBE9F9-A078-452C-9E6B-BFE26490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4225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344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2018-08-12T19:53:00Z</dcterms:created>
  <dcterms:modified xsi:type="dcterms:W3CDTF">2018-08-12T19:53:00Z</dcterms:modified>
</cp:coreProperties>
</file>