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F5" w:rsidRDefault="004159F5" w:rsidP="004159F5">
      <w:pPr>
        <w:pStyle w:val="NoSpacing"/>
      </w:pPr>
      <w:r>
        <w:rPr>
          <w:u w:val="single"/>
        </w:rPr>
        <w:t>William HAMPTON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4159F5" w:rsidRDefault="004159F5" w:rsidP="004159F5">
      <w:pPr>
        <w:pStyle w:val="NoSpacing"/>
      </w:pPr>
      <w:r>
        <w:t>of Pevensey</w:t>
      </w:r>
      <w:r>
        <w:t>, Sussex.</w:t>
      </w:r>
      <w:r w:rsidR="00011747">
        <w:t xml:space="preserve"> Yeoman.</w:t>
      </w:r>
      <w:bookmarkStart w:id="0" w:name="_GoBack"/>
      <w:bookmarkEnd w:id="0"/>
    </w:p>
    <w:p w:rsidR="004159F5" w:rsidRDefault="004159F5" w:rsidP="004159F5">
      <w:pPr>
        <w:pStyle w:val="NoSpacing"/>
      </w:pPr>
    </w:p>
    <w:p w:rsidR="004159F5" w:rsidRDefault="004159F5" w:rsidP="004159F5">
      <w:pPr>
        <w:pStyle w:val="NoSpacing"/>
      </w:pPr>
    </w:p>
    <w:p w:rsidR="004159F5" w:rsidRDefault="004159F5" w:rsidP="004159F5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(C.P.R.1446-52 p.355)</w:t>
      </w:r>
    </w:p>
    <w:p w:rsidR="004159F5" w:rsidRDefault="004159F5" w:rsidP="004159F5">
      <w:pPr>
        <w:pStyle w:val="NoSpacing"/>
      </w:pPr>
    </w:p>
    <w:p w:rsidR="004159F5" w:rsidRDefault="004159F5" w:rsidP="004159F5">
      <w:pPr>
        <w:pStyle w:val="NoSpacing"/>
      </w:pPr>
    </w:p>
    <w:p w:rsidR="004159F5" w:rsidRPr="00A6369C" w:rsidRDefault="004159F5" w:rsidP="004159F5">
      <w:pPr>
        <w:pStyle w:val="NoSpacing"/>
      </w:pPr>
      <w:r>
        <w:t>16 September 2016</w:t>
      </w:r>
    </w:p>
    <w:p w:rsidR="006B2F86" w:rsidRPr="004159F5" w:rsidRDefault="00011747" w:rsidP="00E71FC3">
      <w:pPr>
        <w:pStyle w:val="NoSpacing"/>
      </w:pPr>
    </w:p>
    <w:sectPr w:rsidR="006B2F86" w:rsidRPr="004159F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F5" w:rsidRDefault="004159F5" w:rsidP="00E71FC3">
      <w:pPr>
        <w:spacing w:after="0" w:line="240" w:lineRule="auto"/>
      </w:pPr>
      <w:r>
        <w:separator/>
      </w:r>
    </w:p>
  </w:endnote>
  <w:endnote w:type="continuationSeparator" w:id="0">
    <w:p w:rsidR="004159F5" w:rsidRDefault="004159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F5" w:rsidRDefault="004159F5" w:rsidP="00E71FC3">
      <w:pPr>
        <w:spacing w:after="0" w:line="240" w:lineRule="auto"/>
      </w:pPr>
      <w:r>
        <w:separator/>
      </w:r>
    </w:p>
  </w:footnote>
  <w:footnote w:type="continuationSeparator" w:id="0">
    <w:p w:rsidR="004159F5" w:rsidRDefault="004159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F5"/>
    <w:rsid w:val="00011747"/>
    <w:rsid w:val="001A7C09"/>
    <w:rsid w:val="004159F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5EF2"/>
  <w15:chartTrackingRefBased/>
  <w15:docId w15:val="{E9292BEC-E02D-4DFC-B83D-BAE7EA75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2016-09-16T20:08:00Z</dcterms:created>
  <dcterms:modified xsi:type="dcterms:W3CDTF">2016-09-16T20:10:00Z</dcterms:modified>
</cp:coreProperties>
</file>