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3AA85" w14:textId="77777777" w:rsidR="00F22DB7" w:rsidRDefault="00F22DB7" w:rsidP="00F22DB7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HAMSTERLEY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fl.1478)</w:t>
      </w:r>
    </w:p>
    <w:p w14:paraId="51C15DA6" w14:textId="77777777" w:rsidR="00F22DB7" w:rsidRDefault="00F22DB7" w:rsidP="00F22DB7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gentleman Usher of the Chamber.</w:t>
      </w:r>
    </w:p>
    <w:p w14:paraId="02327F07" w14:textId="77777777" w:rsidR="00F22DB7" w:rsidRDefault="00F22DB7" w:rsidP="00F22DB7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63FDB39" w14:textId="77777777" w:rsidR="00F22DB7" w:rsidRDefault="00F22DB7" w:rsidP="00F22DB7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3ACA15F1" w14:textId="77777777" w:rsidR="00F22DB7" w:rsidRDefault="00F22DB7" w:rsidP="00F22DB7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 May1478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appointed to the office of the custody of the swans within the </w:t>
      </w:r>
    </w:p>
    <w:p w14:paraId="75B88F2C" w14:textId="77777777" w:rsidR="00F22DB7" w:rsidRDefault="00F22DB7" w:rsidP="00F22DB7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lordship of Warwick, and the custody of the barns and meadows </w:t>
      </w:r>
      <w:proofErr w:type="gramStart"/>
      <w:r>
        <w:rPr>
          <w:rFonts w:ascii="Times New Roman" w:hAnsi="Times New Roman" w:cs="Times New Roman"/>
          <w:sz w:val="24"/>
          <w:szCs w:val="24"/>
        </w:rPr>
        <w:t>belonging</w:t>
      </w:r>
      <w:proofErr w:type="gramEnd"/>
    </w:p>
    <w:p w14:paraId="445975E8" w14:textId="77777777" w:rsidR="00F22DB7" w:rsidRDefault="00F22DB7" w:rsidP="00F22DB7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 the castle during the minority of Edward, son of George, Duke of</w:t>
      </w:r>
    </w:p>
    <w:p w14:paraId="370D26EA" w14:textId="77777777" w:rsidR="00F22DB7" w:rsidRDefault="00F22DB7" w:rsidP="00F22DB7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Clarence.     (C.P.R. 1476-85 pp.130-1)</w:t>
      </w:r>
    </w:p>
    <w:p w14:paraId="0E9AAC7D" w14:textId="77777777" w:rsidR="00F22DB7" w:rsidRDefault="00F22DB7" w:rsidP="00F22DB7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ED7E3D7" w14:textId="77777777" w:rsidR="00F22DB7" w:rsidRDefault="00F22DB7" w:rsidP="00F22DB7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B4CA44C" w14:textId="77777777" w:rsidR="00F22DB7" w:rsidRPr="004A4DD8" w:rsidRDefault="00F22DB7" w:rsidP="00F22DB7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May 2021</w:t>
      </w:r>
    </w:p>
    <w:p w14:paraId="65ED9249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78C49" w14:textId="77777777" w:rsidR="00F22DB7" w:rsidRDefault="00F22DB7" w:rsidP="009139A6">
      <w:r>
        <w:separator/>
      </w:r>
    </w:p>
  </w:endnote>
  <w:endnote w:type="continuationSeparator" w:id="0">
    <w:p w14:paraId="6BE41F01" w14:textId="77777777" w:rsidR="00F22DB7" w:rsidRDefault="00F22DB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CBE5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03CD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CEA1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1F241" w14:textId="77777777" w:rsidR="00F22DB7" w:rsidRDefault="00F22DB7" w:rsidP="009139A6">
      <w:r>
        <w:separator/>
      </w:r>
    </w:p>
  </w:footnote>
  <w:footnote w:type="continuationSeparator" w:id="0">
    <w:p w14:paraId="4371B7C8" w14:textId="77777777" w:rsidR="00F22DB7" w:rsidRDefault="00F22DB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CB4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154C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0FF1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DB7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22DB7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427A0"/>
  <w15:chartTrackingRefBased/>
  <w15:docId w15:val="{F1B11628-8F4F-46E4-B11F-997F1721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2021-05-20T15:40:00Z</dcterms:created>
  <dcterms:modified xsi:type="dcterms:W3CDTF">2021-05-20T15:41:00Z</dcterms:modified>
</cp:coreProperties>
</file>