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C5A1" w14:textId="77777777" w:rsidR="001C644E" w:rsidRDefault="001C644E" w:rsidP="001C644E">
      <w:pPr>
        <w:pStyle w:val="NoSpacing"/>
      </w:pPr>
      <w:r>
        <w:rPr>
          <w:u w:val="single"/>
        </w:rPr>
        <w:t>Richard HAMYLTON</w:t>
      </w:r>
      <w:r>
        <w:t xml:space="preserve">      </w:t>
      </w:r>
      <w:r>
        <w:t>(fl.1499)</w:t>
      </w:r>
    </w:p>
    <w:p w14:paraId="202B948C" w14:textId="6085B9C3" w:rsidR="001C644E" w:rsidRDefault="001C644E" w:rsidP="001C644E">
      <w:pPr>
        <w:pStyle w:val="NoSpacing"/>
      </w:pPr>
      <w:r>
        <w:t xml:space="preserve">of York. </w:t>
      </w:r>
      <w:r>
        <w:t>Shoemaker.</w:t>
      </w:r>
      <w:bookmarkStart w:id="0" w:name="_GoBack"/>
      <w:bookmarkEnd w:id="0"/>
    </w:p>
    <w:p w14:paraId="42EE776E" w14:textId="77777777" w:rsidR="001C644E" w:rsidRDefault="001C644E" w:rsidP="001C644E">
      <w:pPr>
        <w:pStyle w:val="NoSpacing"/>
      </w:pPr>
    </w:p>
    <w:p w14:paraId="5168961E" w14:textId="77777777" w:rsidR="001C644E" w:rsidRDefault="001C644E" w:rsidP="001C644E">
      <w:pPr>
        <w:pStyle w:val="NoSpacing"/>
      </w:pPr>
    </w:p>
    <w:p w14:paraId="3453F0F7" w14:textId="77777777" w:rsidR="001C644E" w:rsidRDefault="001C644E" w:rsidP="001C644E">
      <w:pPr>
        <w:pStyle w:val="NoSpacing"/>
      </w:pPr>
      <w:r>
        <w:tab/>
        <w:t>1499</w:t>
      </w:r>
      <w:r>
        <w:tab/>
        <w:t>He became a Freeman.   (R.F.Y. p.223)</w:t>
      </w:r>
    </w:p>
    <w:p w14:paraId="134FF512" w14:textId="77777777" w:rsidR="001C644E" w:rsidRDefault="001C644E" w:rsidP="001C644E">
      <w:pPr>
        <w:pStyle w:val="NoSpacing"/>
      </w:pPr>
    </w:p>
    <w:p w14:paraId="7D7975FF" w14:textId="77777777" w:rsidR="001C644E" w:rsidRDefault="001C644E" w:rsidP="001C644E">
      <w:pPr>
        <w:pStyle w:val="NoSpacing"/>
      </w:pPr>
    </w:p>
    <w:p w14:paraId="37B0BC43" w14:textId="77777777" w:rsidR="001C644E" w:rsidRPr="00CB7238" w:rsidRDefault="001C644E" w:rsidP="001C644E">
      <w:pPr>
        <w:pStyle w:val="NoSpacing"/>
      </w:pPr>
      <w:r>
        <w:t>2 January 2020</w:t>
      </w:r>
    </w:p>
    <w:p w14:paraId="58A617FE" w14:textId="12331D4D" w:rsidR="006B2F86" w:rsidRPr="001C644E" w:rsidRDefault="001C644E" w:rsidP="00E71FC3">
      <w:pPr>
        <w:pStyle w:val="NoSpacing"/>
      </w:pPr>
    </w:p>
    <w:sectPr w:rsidR="006B2F86" w:rsidRPr="001C644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4FA29" w14:textId="77777777" w:rsidR="001C644E" w:rsidRDefault="001C644E" w:rsidP="00E71FC3">
      <w:pPr>
        <w:spacing w:after="0" w:line="240" w:lineRule="auto"/>
      </w:pPr>
      <w:r>
        <w:separator/>
      </w:r>
    </w:p>
  </w:endnote>
  <w:endnote w:type="continuationSeparator" w:id="0">
    <w:p w14:paraId="2CFD2225" w14:textId="77777777" w:rsidR="001C644E" w:rsidRDefault="001C644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4FA4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55F8" w14:textId="77777777" w:rsidR="001C644E" w:rsidRDefault="001C644E" w:rsidP="00E71FC3">
      <w:pPr>
        <w:spacing w:after="0" w:line="240" w:lineRule="auto"/>
      </w:pPr>
      <w:r>
        <w:separator/>
      </w:r>
    </w:p>
  </w:footnote>
  <w:footnote w:type="continuationSeparator" w:id="0">
    <w:p w14:paraId="62624B1E" w14:textId="77777777" w:rsidR="001C644E" w:rsidRDefault="001C644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4E"/>
    <w:rsid w:val="001A7C09"/>
    <w:rsid w:val="001C644E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F0D4"/>
  <w15:chartTrackingRefBased/>
  <w15:docId w15:val="{7079B969-E9F4-4DEA-9525-213AB03A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2020-01-02T20:40:00Z</dcterms:created>
  <dcterms:modified xsi:type="dcterms:W3CDTF">2020-01-02T20:41:00Z</dcterms:modified>
</cp:coreProperties>
</file>